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Monotype Corsiva,Italic" w:hAnsi="Monotype Corsiva,Italic" w:cs="Monotype Corsiva,Italic"/>
          <w:i/>
          <w:iCs/>
          <w:color w:val="FF0000"/>
          <w:sz w:val="36"/>
          <w:szCs w:val="36"/>
        </w:rPr>
      </w:pPr>
      <w:r>
        <w:t xml:space="preserve">                                               </w:t>
      </w:r>
      <w:r>
        <w:rPr>
          <w:rFonts w:ascii="Monotype Corsiva,Italic" w:hAnsi="Monotype Corsiva,Italic" w:cs="Monotype Corsiva,Italic"/>
          <w:i/>
          <w:iCs/>
          <w:color w:val="FF0000"/>
          <w:sz w:val="56"/>
          <w:szCs w:val="56"/>
        </w:rPr>
        <w:t xml:space="preserve"> </w:t>
      </w:r>
      <w:r w:rsidRPr="00A6682F">
        <w:rPr>
          <w:rFonts w:ascii="Monotype Corsiva,Italic" w:hAnsi="Monotype Corsiva,Italic" w:cs="Monotype Corsiva,Italic"/>
          <w:i/>
          <w:iCs/>
          <w:color w:val="FF0000"/>
          <w:sz w:val="36"/>
          <w:szCs w:val="36"/>
        </w:rPr>
        <w:t>РЕКОМЕНДАЦИИ</w:t>
      </w:r>
      <w:r>
        <w:rPr>
          <w:rFonts w:ascii="Monotype Corsiva,Italic" w:hAnsi="Monotype Corsiva,Italic" w:cs="Monotype Corsiva,Italic"/>
          <w:i/>
          <w:iCs/>
          <w:color w:val="FF0000"/>
          <w:sz w:val="36"/>
          <w:szCs w:val="36"/>
        </w:rPr>
        <w:t xml:space="preserve">  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Monotype Corsiva,Italic" w:hAnsi="Monotype Corsiva,Italic" w:cs="Monotype Corsiva,Italic"/>
          <w:i/>
          <w:iCs/>
          <w:color w:val="FF0000"/>
          <w:sz w:val="36"/>
          <w:szCs w:val="36"/>
        </w:rPr>
      </w:pPr>
      <w:r w:rsidRPr="00A6682F">
        <w:rPr>
          <w:rFonts w:ascii="Monotype Corsiva,Italic" w:hAnsi="Monotype Corsiva,Italic" w:cs="Monotype Corsiva,Italic"/>
          <w:i/>
          <w:iCs/>
          <w:color w:val="FF0000"/>
          <w:sz w:val="36"/>
          <w:szCs w:val="36"/>
        </w:rPr>
        <w:t xml:space="preserve">      </w:t>
      </w:r>
      <w:r>
        <w:rPr>
          <w:rFonts w:ascii="Monotype Corsiva,Italic" w:hAnsi="Monotype Corsiva,Italic" w:cs="Monotype Corsiva,Italic"/>
          <w:i/>
          <w:iCs/>
          <w:color w:val="FF0000"/>
          <w:sz w:val="36"/>
          <w:szCs w:val="36"/>
        </w:rPr>
        <w:t xml:space="preserve">                </w:t>
      </w:r>
      <w:r w:rsidRPr="00A6682F">
        <w:rPr>
          <w:rFonts w:ascii="Monotype Corsiva,Italic" w:hAnsi="Monotype Corsiva,Italic" w:cs="Monotype Corsiva,Italic"/>
          <w:i/>
          <w:iCs/>
          <w:color w:val="FF0000"/>
          <w:sz w:val="36"/>
          <w:szCs w:val="36"/>
        </w:rPr>
        <w:t xml:space="preserve">  ДЛЯ РОДИТЕЛЕЙ</w:t>
      </w:r>
      <w:r>
        <w:rPr>
          <w:rFonts w:ascii="Monotype Corsiva,Italic" w:hAnsi="Monotype Corsiva,Italic" w:cs="Monotype Corsiva,Italic"/>
          <w:i/>
          <w:iCs/>
          <w:color w:val="FF0000"/>
          <w:sz w:val="36"/>
          <w:szCs w:val="36"/>
        </w:rPr>
        <w:t xml:space="preserve">           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Monotype Corsiva,Italic" w:hAnsi="Monotype Corsiva,Italic" w:cs="Monotype Corsiva,Italic"/>
          <w:i/>
          <w:iCs/>
          <w:color w:val="FF0000"/>
          <w:sz w:val="36"/>
          <w:szCs w:val="36"/>
        </w:rPr>
      </w:pPr>
      <w:r>
        <w:rPr>
          <w:rFonts w:ascii="Monotype Corsiva,Italic" w:hAnsi="Monotype Corsiva,Italic" w:cs="Monotype Corsiva,Italic"/>
          <w:i/>
          <w:iCs/>
          <w:color w:val="FF0000"/>
          <w:sz w:val="36"/>
          <w:szCs w:val="36"/>
        </w:rPr>
        <w:t xml:space="preserve">               </w:t>
      </w:r>
      <w:r w:rsidRPr="00A6682F">
        <w:rPr>
          <w:rFonts w:ascii="Monotype Corsiva,Italic" w:hAnsi="Monotype Corsiva,Italic" w:cs="Monotype Corsiva,Italic"/>
          <w:i/>
          <w:iCs/>
          <w:color w:val="FF0000"/>
          <w:sz w:val="36"/>
          <w:szCs w:val="36"/>
        </w:rPr>
        <w:t>«Осенние игры на прогулке»</w:t>
      </w:r>
    </w:p>
    <w:p w:rsidR="00734447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Подготовила воспитатель: Жукова Е.А.</w:t>
      </w:r>
    </w:p>
    <w:p w:rsidR="00734447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2016г.</w:t>
      </w:r>
    </w:p>
    <w:p w:rsidR="00734447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2F69A9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83.5pt;height:126pt;visibility:visible">
            <v:imagedata r:id="rId5" o:title=""/>
          </v:shape>
        </w:pict>
      </w:r>
    </w:p>
    <w:p w:rsidR="00734447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A6682F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  Эти простые осенние игры понравятся и малышам, и родителям.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A6682F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Замечательный способ превратить обычную прогулку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A6682F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с ребёнком в весёлое приключение.</w:t>
      </w:r>
    </w:p>
    <w:p w:rsidR="00734447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A6682F">
        <w:rPr>
          <w:rFonts w:ascii="Times New Roman,Bold" w:hAnsi="Times New Roman,Bold" w:cs="Times New Roman,Bold"/>
          <w:b/>
          <w:bCs/>
          <w:sz w:val="24"/>
          <w:szCs w:val="24"/>
        </w:rPr>
        <w:t>Угадай, что это?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»</w:t>
      </w:r>
    </w:p>
    <w:p w:rsidR="00734447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Проведи пальцем по камешку, шишке, желудю. Приобретая опыт,</w:t>
      </w:r>
    </w:p>
    <w:p w:rsidR="00734447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 точно определяет качество предмета словом: гладкая, колкая.</w:t>
      </w:r>
    </w:p>
    <w:p w:rsidR="00734447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можете завязать ребенку глаза (это активизирует другие органы чувств)</w:t>
      </w:r>
    </w:p>
    <w:p w:rsidR="00734447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предложить ему угадать, к какому предмету он прикасается. Развяжите</w:t>
      </w:r>
    </w:p>
    <w:p w:rsidR="00734447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глаза – пусть ребенок укажет те предметы, к которым он прикасался.</w:t>
      </w:r>
    </w:p>
    <w:p w:rsidR="00734447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A6682F">
        <w:rPr>
          <w:rFonts w:ascii="Times New Roman,Bold" w:hAnsi="Times New Roman,Bold" w:cs="Times New Roman,Bold"/>
          <w:b/>
          <w:bCs/>
          <w:sz w:val="28"/>
          <w:szCs w:val="28"/>
        </w:rPr>
        <w:t>«Что исчезло?»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Разложите на земле несколько разных камешков, шишки, сухие листья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и другой подобный материал. Предложите ребенку их запомнить,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а затем отвернуться или закрыть глаза. В это время вы уберете один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из предметов что именно убрано или что изменилось. Чем больше предметов,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чем меньше они различаются, тем сложнее задача.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«</w:t>
      </w:r>
      <w:r w:rsidRPr="00A6682F">
        <w:rPr>
          <w:rFonts w:ascii="Times New Roman,Bold" w:hAnsi="Times New Roman,Bold" w:cs="Times New Roman,Bold"/>
          <w:b/>
          <w:bCs/>
          <w:sz w:val="28"/>
          <w:szCs w:val="28"/>
        </w:rPr>
        <w:t>Листья и медведь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»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Осенью можно побродить, прошуршать листьями, подбрасывать их вверх,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наблюдая, как они сыплются разноцветным дождем. Оглянитесь: медленно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падают листья – это листопад.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Почему листья кружатся и медленно летят? –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вопрос к ребенку3- 4 лет. Они легкие. Как узнал?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Положи на скамейку и подуй.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(Дыхательные упражнения нужны для укрепления здоровья).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А теперь вместе с папой соберем целый ворох сухих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осенних листьев. Пус</w:t>
      </w:r>
      <w:r>
        <w:rPr>
          <w:rFonts w:ascii="Times New Roman" w:hAnsi="Times New Roman"/>
          <w:sz w:val="28"/>
          <w:szCs w:val="28"/>
        </w:rPr>
        <w:t>ть медведь заберет их в берлогу.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 xml:space="preserve"> Предложите поиграть в какую-нибудь интересную игру. Вот под кустом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берлога медведя (пусть медведем будет папа), а мы пришли в лес по ягоды: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У медведя во бору грибы, ягоды беру,</w:t>
      </w:r>
    </w:p>
    <w:p w:rsidR="00734447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А медвед</w:t>
      </w:r>
      <w:r>
        <w:rPr>
          <w:rFonts w:ascii="Times New Roman" w:hAnsi="Times New Roman"/>
          <w:sz w:val="28"/>
          <w:szCs w:val="28"/>
        </w:rPr>
        <w:t xml:space="preserve">ь сидит и на нас рычит: «Р-р-р!». 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И вся компания с визгом бежит от «берлоги». Можно взбираться на пенек и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прыгать на ворох листьев. Это так интересно! Или даже поползать по этому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пестрому шуршащему ковру на земле, если разрешит мама. Ползание,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лазание, прыжки – это те упражнения, которые укрепляют тело ребенка, а их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так не хватает в его жизни. Так что воспользуйтесь возможностью.</w:t>
      </w:r>
    </w:p>
    <w:p w:rsidR="00734447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A6682F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«</w:t>
      </w:r>
      <w:r w:rsidRPr="00A6682F">
        <w:rPr>
          <w:rFonts w:ascii="Times New Roman,Bold" w:hAnsi="Times New Roman,Bold" w:cs="Times New Roman,Bold"/>
          <w:b/>
          <w:bCs/>
          <w:sz w:val="28"/>
          <w:szCs w:val="28"/>
        </w:rPr>
        <w:t>Красный шарфик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»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У мамы красный шарфик – для нее найдется красивый красный лист;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у малыша желтая курточка, у папы коричневые брюки – им тоже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подберем листья по цвету. Собрав ворох самых ярких листьев, можно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всем вместе выкладывать пестрый коврик, раскладывать разноцветные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узоры. Мама для малыша смастерит из листьев шапочку, сумочку,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пояс, венок. Самые красивые листья – в букет для бабушки. Каков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букет? Пышный, роскошный, пестрый осенний повторяет эти эпитеты, запоминает их. Так исподволь обогащается</w:t>
      </w:r>
    </w:p>
    <w:p w:rsidR="00734447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словарный запас младшего дошкольника.</w:t>
      </w:r>
    </w:p>
    <w:p w:rsidR="00734447" w:rsidRPr="00EC0408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«</w:t>
      </w:r>
      <w:r w:rsidRPr="00A6682F">
        <w:rPr>
          <w:rFonts w:ascii="Times New Roman,Bold" w:hAnsi="Times New Roman,Bold" w:cs="Times New Roman,Bold"/>
          <w:b/>
          <w:bCs/>
          <w:sz w:val="28"/>
          <w:szCs w:val="28"/>
        </w:rPr>
        <w:t>Кто чей родственник?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»                         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Предложите малышу найти как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можно больше родственников березы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(дуба, яблони и т.д.) – «бабушку», «дедушку»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(старые деревья), «сестер», «детей» и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объяснить свой выбор. Выполняя ваше задание,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ребенок сначала объединяет деревья по сходству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(в данном случае – все они березы), а затем среди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похожих находит отличия (старые-молодые,</w:t>
      </w:r>
    </w:p>
    <w:p w:rsidR="00734447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большие-маленькие, толстые-тонкие).</w:t>
      </w:r>
      <w:r w:rsidRPr="00A6682F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</w:p>
    <w:p w:rsidR="00734447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A6682F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«</w:t>
      </w:r>
      <w:r w:rsidRPr="00A6682F">
        <w:rPr>
          <w:rFonts w:ascii="Times New Roman,Bold" w:hAnsi="Times New Roman,Bold" w:cs="Times New Roman,Bold"/>
          <w:b/>
          <w:bCs/>
          <w:sz w:val="28"/>
          <w:szCs w:val="28"/>
        </w:rPr>
        <w:t>Кто бы это мог быть?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»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Для полноценного развития ребенка очень важно включать в работу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все органы чувств. Найдите дерево с самой гладкой и самой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шершавой корой, погладьте его с закрытыми глазами и предложите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ответить на вопрос: «Представь, что ты гладишь животное.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Кто бы это мог быть?»</w:t>
      </w:r>
    </w:p>
    <w:p w:rsidR="00734447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A6682F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«</w:t>
      </w:r>
      <w:r w:rsidRPr="00A6682F">
        <w:rPr>
          <w:rFonts w:ascii="Times New Roman,Bold" w:hAnsi="Times New Roman,Bold" w:cs="Times New Roman,Bold"/>
          <w:b/>
          <w:bCs/>
          <w:sz w:val="28"/>
          <w:szCs w:val="28"/>
        </w:rPr>
        <w:t>Театр пантомимы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»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Развивать наблюдательность ребенка, его воображение, пластику движений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поможет простая игра, которая похожа на всем хорошо известные «Живые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картины». Ребенок (или дети, если их собралось на отдыхе несколько)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изображает какое-то животное или растение, а зрители отгадывают, что он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задумал. Если ваша компания состоит только из вашего чада и вас,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изображайте картины по очереди. Возможные варианты приведены ниже.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Дует слабый ветерок – дерево слегка шелестит листьями. Дует сильный ветер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– дерево раскачивается и гнется.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Семечко прорастает, прокладывая себе путь через почв</w:t>
      </w:r>
      <w:r>
        <w:rPr>
          <w:rFonts w:ascii="Times New Roman" w:hAnsi="Times New Roman"/>
          <w:sz w:val="28"/>
          <w:szCs w:val="28"/>
        </w:rPr>
        <w:t>у,</w:t>
      </w:r>
      <w:r w:rsidRPr="00A6682F">
        <w:rPr>
          <w:rFonts w:ascii="Times New Roman" w:hAnsi="Times New Roman"/>
          <w:sz w:val="28"/>
          <w:szCs w:val="28"/>
        </w:rPr>
        <w:t xml:space="preserve"> оно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превращается во взрослое растение; на нем распускаются цветы.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Ползают муравьи, «совещаются», помогают друг другу тащить груз: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например, все вместе тащат упирающуюся гусеницу.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Лесная птица перелетает с дерева на дерево и с помощью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клюва и коготков достает насекомых из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трещинок в коре деревьев, с веток листьев</w:t>
      </w:r>
      <w:r w:rsidRPr="00A6682F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                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«</w:t>
      </w:r>
      <w:r w:rsidRPr="00A6682F">
        <w:rPr>
          <w:rFonts w:ascii="Times New Roman,Bold" w:hAnsi="Times New Roman,Bold" w:cs="Times New Roman,Bold"/>
          <w:b/>
          <w:bCs/>
          <w:sz w:val="28"/>
          <w:szCs w:val="28"/>
        </w:rPr>
        <w:t>Эксперимент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»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Расскажите, что каждое дерево, каждый куст – это «дом» и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«столовая» для многих животных, в первую очередь,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птиц, насекомых. Вы можете познакомиться с ними.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Для этого понадобится большой лист белой бумаги или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простыня, подойдет даже зонтик светлого цвета. В ясный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теплый день поместите этот зонтик (простыню) в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перевернутом виде под кустом.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Аккуратно встряхните ветку куста над ним. При этом на раскрытом зонтике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окажется много мелких насекомых, паучков. Пусть ребенок внимательно их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рассмотрит. Лучше всего это сделать при помощи лупы, которая помогает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открыть другой мир, существующий рядом с нами, но совершенно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незнакомый. Не забудьте вернуть всех жителей в их дом, стряхнув ткань над</w:t>
      </w:r>
    </w:p>
    <w:p w:rsidR="00734447" w:rsidRDefault="00734447" w:rsidP="00526AA0">
      <w:pPr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кустом!</w:t>
      </w:r>
    </w:p>
    <w:p w:rsidR="00734447" w:rsidRDefault="00734447" w:rsidP="00526AA0">
      <w:pPr>
        <w:rPr>
          <w:rFonts w:ascii="Times New Roman" w:hAnsi="Times New Roman"/>
          <w:sz w:val="28"/>
          <w:szCs w:val="28"/>
        </w:rPr>
      </w:pPr>
    </w:p>
    <w:p w:rsidR="00734447" w:rsidRPr="00EC0408" w:rsidRDefault="00734447" w:rsidP="00526AA0">
      <w:pPr>
        <w:rPr>
          <w:rFonts w:ascii="Times New Roman" w:hAnsi="Times New Roman"/>
          <w:sz w:val="24"/>
          <w:szCs w:val="24"/>
        </w:rPr>
      </w:pPr>
      <w:r w:rsidRPr="00EC0408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33 ИДЕИ: ЧЕМ ЗАНЯТЬ РЕБЁНКА ОСЕНЬЮ</w:t>
      </w:r>
    </w:p>
    <w:p w:rsidR="00734447" w:rsidRPr="00EC0408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EC0408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Эти простые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,</w:t>
      </w:r>
      <w:r w:rsidRPr="00EC0408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 но замечательные советы подскажут, как провести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EC0408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осень весело и с пользой</w:t>
      </w:r>
      <w:r w:rsidRPr="00A6682F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.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1. Бегать по опавшим листьям и слушать, как они шуршат</w:t>
      </w:r>
      <w:r>
        <w:rPr>
          <w:rFonts w:ascii="Times New Roman" w:hAnsi="Times New Roman"/>
          <w:sz w:val="28"/>
          <w:szCs w:val="28"/>
        </w:rPr>
        <w:t>.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2. Сделать рябиновые бусы</w:t>
      </w:r>
      <w:r>
        <w:rPr>
          <w:rFonts w:ascii="Times New Roman" w:hAnsi="Times New Roman"/>
          <w:sz w:val="28"/>
          <w:szCs w:val="28"/>
        </w:rPr>
        <w:t>.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3. Собрать букет из осенних листьев</w:t>
      </w:r>
      <w:r>
        <w:rPr>
          <w:rFonts w:ascii="Times New Roman" w:hAnsi="Times New Roman"/>
          <w:sz w:val="28"/>
          <w:szCs w:val="28"/>
        </w:rPr>
        <w:t>.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4. Рассматривать капли дождя на стекле</w:t>
      </w:r>
      <w:r>
        <w:rPr>
          <w:rFonts w:ascii="Times New Roman" w:hAnsi="Times New Roman"/>
          <w:sz w:val="28"/>
          <w:szCs w:val="28"/>
        </w:rPr>
        <w:t>.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5. Испечь яблочный пирог</w:t>
      </w:r>
      <w:r>
        <w:rPr>
          <w:rFonts w:ascii="Times New Roman" w:hAnsi="Times New Roman"/>
          <w:sz w:val="28"/>
          <w:szCs w:val="28"/>
        </w:rPr>
        <w:t>.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6. Нарисовать или вырезать на тыкве рожицу</w:t>
      </w:r>
      <w:r>
        <w:rPr>
          <w:rFonts w:ascii="Times New Roman" w:hAnsi="Times New Roman"/>
          <w:sz w:val="28"/>
          <w:szCs w:val="28"/>
        </w:rPr>
        <w:t>.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7. Прогуляться под осенним дождем</w:t>
      </w:r>
      <w:r>
        <w:rPr>
          <w:rFonts w:ascii="Times New Roman" w:hAnsi="Times New Roman"/>
          <w:sz w:val="28"/>
          <w:szCs w:val="28"/>
        </w:rPr>
        <w:t>.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8. Засушить осенние листочки между страницами книги</w:t>
      </w:r>
      <w:r>
        <w:rPr>
          <w:rFonts w:ascii="Times New Roman" w:hAnsi="Times New Roman"/>
          <w:sz w:val="28"/>
          <w:szCs w:val="28"/>
        </w:rPr>
        <w:t>.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9. Делать осенние поделки из каштанов, листьев, желудей и т.д.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10. Набрать побольше природных материалов для поделок на зиму</w:t>
      </w:r>
      <w:r>
        <w:rPr>
          <w:rFonts w:ascii="Times New Roman" w:hAnsi="Times New Roman"/>
          <w:sz w:val="28"/>
          <w:szCs w:val="28"/>
        </w:rPr>
        <w:t>.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11. Погулять по осеннему лесу или парку</w:t>
      </w:r>
      <w:r>
        <w:rPr>
          <w:rFonts w:ascii="Times New Roman" w:hAnsi="Times New Roman"/>
          <w:sz w:val="28"/>
          <w:szCs w:val="28"/>
        </w:rPr>
        <w:t>.</w:t>
      </w:r>
    </w:p>
    <w:p w:rsidR="00734447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12. Рисовать на листь</w:t>
      </w:r>
      <w:r>
        <w:rPr>
          <w:rFonts w:ascii="Times New Roman" w:hAnsi="Times New Roman"/>
          <w:sz w:val="28"/>
          <w:szCs w:val="28"/>
        </w:rPr>
        <w:t>ях.</w:t>
      </w:r>
      <w:r w:rsidRPr="00A6682F">
        <w:rPr>
          <w:rFonts w:ascii="Times New Roman" w:hAnsi="Times New Roman"/>
          <w:sz w:val="28"/>
          <w:szCs w:val="28"/>
        </w:rPr>
        <w:t xml:space="preserve"> 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13. Собрать охапку листьев и утроить осенний салют</w:t>
      </w:r>
      <w:r>
        <w:rPr>
          <w:rFonts w:ascii="Times New Roman" w:hAnsi="Times New Roman"/>
          <w:sz w:val="28"/>
          <w:szCs w:val="28"/>
        </w:rPr>
        <w:t>.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14. Устроить семейную фотосессию среди желтых листьев</w:t>
      </w:r>
      <w:r>
        <w:rPr>
          <w:rFonts w:ascii="Times New Roman" w:hAnsi="Times New Roman"/>
          <w:sz w:val="28"/>
          <w:szCs w:val="28"/>
        </w:rPr>
        <w:t>.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15. Раскрашивать листья краской и оставлять ими отпечатки на бумаге</w:t>
      </w:r>
      <w:r>
        <w:rPr>
          <w:rFonts w:ascii="Times New Roman" w:hAnsi="Times New Roman"/>
          <w:sz w:val="28"/>
          <w:szCs w:val="28"/>
        </w:rPr>
        <w:t>.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16. Плести венки из разноцветных листьев</w:t>
      </w:r>
      <w:r>
        <w:rPr>
          <w:rFonts w:ascii="Times New Roman" w:hAnsi="Times New Roman"/>
          <w:sz w:val="28"/>
          <w:szCs w:val="28"/>
        </w:rPr>
        <w:t>.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17. Рисовать мелками на мокром асфальте</w:t>
      </w:r>
      <w:r>
        <w:rPr>
          <w:rFonts w:ascii="Times New Roman" w:hAnsi="Times New Roman"/>
          <w:sz w:val="28"/>
          <w:szCs w:val="28"/>
        </w:rPr>
        <w:t>.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18. Пускать кораблики в лужах</w:t>
      </w:r>
      <w:r>
        <w:rPr>
          <w:rFonts w:ascii="Times New Roman" w:hAnsi="Times New Roman"/>
          <w:sz w:val="28"/>
          <w:szCs w:val="28"/>
        </w:rPr>
        <w:t>.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19. Наблюдать за осенней природой и изучать осенние приметы (опадают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листья, улетают птицы и т.д.)</w:t>
      </w:r>
      <w:r>
        <w:rPr>
          <w:rFonts w:ascii="Times New Roman" w:hAnsi="Times New Roman"/>
          <w:sz w:val="28"/>
          <w:szCs w:val="28"/>
        </w:rPr>
        <w:t>.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20. Украсить дом гирляндой из листьев</w:t>
      </w:r>
      <w:r>
        <w:rPr>
          <w:rFonts w:ascii="Times New Roman" w:hAnsi="Times New Roman"/>
          <w:sz w:val="28"/>
          <w:szCs w:val="28"/>
        </w:rPr>
        <w:t>.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21. Поваляться в сухой листве</w:t>
      </w:r>
      <w:r>
        <w:rPr>
          <w:rFonts w:ascii="Times New Roman" w:hAnsi="Times New Roman"/>
          <w:sz w:val="28"/>
          <w:szCs w:val="28"/>
        </w:rPr>
        <w:t>.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22. Пускать мыльные пузыри на мокрый асфальт</w:t>
      </w:r>
      <w:r>
        <w:rPr>
          <w:rFonts w:ascii="Times New Roman" w:hAnsi="Times New Roman"/>
          <w:sz w:val="28"/>
          <w:szCs w:val="28"/>
        </w:rPr>
        <w:t xml:space="preserve">.                       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23. Обводить листья на листе бумаги и разукрашивать их</w:t>
      </w:r>
      <w:r>
        <w:rPr>
          <w:rFonts w:ascii="Times New Roman" w:hAnsi="Times New Roman"/>
          <w:sz w:val="28"/>
          <w:szCs w:val="28"/>
        </w:rPr>
        <w:t>.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24. Нарисовать осеннее дерево</w:t>
      </w:r>
      <w:r>
        <w:rPr>
          <w:rFonts w:ascii="Times New Roman" w:hAnsi="Times New Roman"/>
          <w:sz w:val="28"/>
          <w:szCs w:val="28"/>
        </w:rPr>
        <w:t>.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25. Сделать кормушку для птиц</w:t>
      </w:r>
      <w:r>
        <w:rPr>
          <w:rFonts w:ascii="Times New Roman" w:hAnsi="Times New Roman"/>
          <w:sz w:val="28"/>
          <w:szCs w:val="28"/>
        </w:rPr>
        <w:t>.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26. Собрать и засушить гербарий</w:t>
      </w:r>
      <w:r>
        <w:rPr>
          <w:rFonts w:ascii="Times New Roman" w:hAnsi="Times New Roman"/>
          <w:sz w:val="28"/>
          <w:szCs w:val="28"/>
        </w:rPr>
        <w:t>.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27. Сходить за грибами</w:t>
      </w:r>
      <w:r>
        <w:rPr>
          <w:rFonts w:ascii="Times New Roman" w:hAnsi="Times New Roman"/>
          <w:sz w:val="28"/>
          <w:szCs w:val="28"/>
        </w:rPr>
        <w:t>.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28. Собрать на даче урожай</w:t>
      </w:r>
      <w:r>
        <w:rPr>
          <w:rFonts w:ascii="Times New Roman" w:hAnsi="Times New Roman"/>
          <w:sz w:val="28"/>
          <w:szCs w:val="28"/>
        </w:rPr>
        <w:t>.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29. Сделать с ребенком фотографии окрестностей и смотреть, как меняется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Природа</w:t>
      </w:r>
      <w:r>
        <w:rPr>
          <w:rFonts w:ascii="Times New Roman" w:hAnsi="Times New Roman"/>
          <w:sz w:val="28"/>
          <w:szCs w:val="28"/>
        </w:rPr>
        <w:t>.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30. Собрать и засушить семена растений, чтобы посадить их весной</w:t>
      </w:r>
      <w:r>
        <w:rPr>
          <w:rFonts w:ascii="Times New Roman" w:hAnsi="Times New Roman"/>
          <w:sz w:val="28"/>
          <w:szCs w:val="28"/>
        </w:rPr>
        <w:t>.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31. Устроить яблочный пикник</w:t>
      </w:r>
      <w:r>
        <w:rPr>
          <w:rFonts w:ascii="Times New Roman" w:hAnsi="Times New Roman"/>
          <w:sz w:val="28"/>
          <w:szCs w:val="28"/>
        </w:rPr>
        <w:t>.</w:t>
      </w:r>
    </w:p>
    <w:p w:rsidR="00734447" w:rsidRPr="00A6682F" w:rsidRDefault="00734447" w:rsidP="00526A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32. Наклеить на окно разноцветные осенние листья</w:t>
      </w:r>
      <w:r>
        <w:rPr>
          <w:rFonts w:ascii="Times New Roman" w:hAnsi="Times New Roman"/>
          <w:sz w:val="28"/>
          <w:szCs w:val="28"/>
        </w:rPr>
        <w:t>.</w:t>
      </w:r>
    </w:p>
    <w:p w:rsidR="00734447" w:rsidRPr="00A6682F" w:rsidRDefault="00734447" w:rsidP="00526AA0">
      <w:pPr>
        <w:rPr>
          <w:rFonts w:ascii="Times New Roman" w:hAnsi="Times New Roman"/>
          <w:sz w:val="28"/>
          <w:szCs w:val="28"/>
        </w:rPr>
      </w:pPr>
      <w:r w:rsidRPr="00A6682F">
        <w:rPr>
          <w:rFonts w:ascii="Times New Roman" w:hAnsi="Times New Roman"/>
          <w:sz w:val="28"/>
          <w:szCs w:val="28"/>
        </w:rPr>
        <w:t>33. Порисовать на природе</w:t>
      </w:r>
      <w:r>
        <w:rPr>
          <w:rFonts w:ascii="Times New Roman" w:hAnsi="Times New Roman"/>
          <w:sz w:val="28"/>
          <w:szCs w:val="28"/>
        </w:rPr>
        <w:t>.</w:t>
      </w:r>
      <w:r w:rsidRPr="00A6682F">
        <w:rPr>
          <w:rFonts w:ascii="Times New Roman" w:hAnsi="Times New Roman"/>
          <w:sz w:val="28"/>
          <w:szCs w:val="28"/>
        </w:rPr>
        <w:t xml:space="preserve"> </w:t>
      </w:r>
    </w:p>
    <w:p w:rsidR="00734447" w:rsidRPr="00D908D1" w:rsidRDefault="00734447">
      <w:pPr>
        <w:rPr>
          <w:b/>
          <w:sz w:val="28"/>
          <w:szCs w:val="28"/>
        </w:rPr>
      </w:pPr>
      <w:r w:rsidRPr="00D908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908D1">
        <w:rPr>
          <w:b/>
          <w:sz w:val="28"/>
          <w:szCs w:val="28"/>
        </w:rPr>
        <w:t>Желаю вам весёлых, интересных и познавательных осенних прогулок с вашими детьми!</w:t>
      </w:r>
    </w:p>
    <w:p w:rsidR="00734447" w:rsidRDefault="00734447"/>
    <w:p w:rsidR="00734447" w:rsidRDefault="00734447"/>
    <w:p w:rsidR="00734447" w:rsidRDefault="00734447"/>
    <w:p w:rsidR="00734447" w:rsidRDefault="00734447"/>
    <w:p w:rsidR="00734447" w:rsidRDefault="00734447"/>
    <w:p w:rsidR="00734447" w:rsidRDefault="00734447"/>
    <w:p w:rsidR="00734447" w:rsidRDefault="00734447"/>
    <w:p w:rsidR="00734447" w:rsidRDefault="00734447"/>
    <w:p w:rsidR="00734447" w:rsidRDefault="00734447"/>
    <w:p w:rsidR="00734447" w:rsidRDefault="00734447"/>
    <w:p w:rsidR="00734447" w:rsidRDefault="00734447"/>
    <w:p w:rsidR="00734447" w:rsidRDefault="00734447"/>
    <w:p w:rsidR="00734447" w:rsidRDefault="00734447"/>
    <w:p w:rsidR="00734447" w:rsidRDefault="00734447" w:rsidP="001623EC">
      <w:pPr>
        <w:keepNext/>
        <w:keepLines/>
        <w:spacing w:before="225" w:after="150" w:line="293" w:lineRule="atLeast"/>
        <w:outlineLvl w:val="0"/>
        <w:rPr>
          <w:rFonts w:ascii="Arial" w:hAnsi="Arial" w:cs="Arial"/>
          <w:b/>
          <w:bCs/>
          <w:color w:val="2E2E2E"/>
          <w:kern w:val="36"/>
          <w:sz w:val="33"/>
          <w:szCs w:val="33"/>
          <w:lang w:eastAsia="ru-RU"/>
        </w:rPr>
      </w:pPr>
    </w:p>
    <w:p w:rsidR="00734447" w:rsidRPr="004D498D" w:rsidRDefault="00734447" w:rsidP="00D27180">
      <w:pPr>
        <w:keepNext/>
        <w:keepLines/>
        <w:spacing w:before="225" w:after="150" w:line="293" w:lineRule="atLeast"/>
        <w:ind w:left="225"/>
        <w:outlineLvl w:val="0"/>
        <w:rPr>
          <w:rFonts w:ascii="Arial" w:hAnsi="Arial" w:cs="Arial"/>
          <w:b/>
          <w:bCs/>
          <w:color w:val="2E2E2E"/>
          <w:kern w:val="36"/>
          <w:sz w:val="28"/>
          <w:szCs w:val="28"/>
          <w:lang w:eastAsia="ru-RU"/>
        </w:rPr>
      </w:pPr>
      <w:r>
        <w:rPr>
          <w:rFonts w:ascii="Arial" w:hAnsi="Arial" w:cs="Arial"/>
          <w:b/>
          <w:bCs/>
          <w:color w:val="2E2E2E"/>
          <w:kern w:val="36"/>
          <w:sz w:val="28"/>
          <w:szCs w:val="28"/>
          <w:lang w:eastAsia="ru-RU"/>
        </w:rPr>
        <w:t xml:space="preserve">                                    </w:t>
      </w:r>
      <w:r w:rsidRPr="004D498D">
        <w:rPr>
          <w:rFonts w:ascii="Arial" w:hAnsi="Arial" w:cs="Arial"/>
          <w:b/>
          <w:bCs/>
          <w:color w:val="2E2E2E"/>
          <w:kern w:val="36"/>
          <w:sz w:val="28"/>
          <w:szCs w:val="28"/>
          <w:lang w:eastAsia="ru-RU"/>
        </w:rPr>
        <w:t>Подготовила воспитатель Жукова Е. А.</w:t>
      </w:r>
    </w:p>
    <w:p w:rsidR="00734447" w:rsidRDefault="00734447" w:rsidP="00D27180">
      <w:pPr>
        <w:keepNext/>
        <w:keepLines/>
        <w:spacing w:before="225" w:after="150" w:line="293" w:lineRule="atLeast"/>
        <w:ind w:left="225"/>
        <w:outlineLvl w:val="0"/>
        <w:rPr>
          <w:rFonts w:ascii="Arial" w:hAnsi="Arial" w:cs="Arial"/>
          <w:b/>
          <w:bCs/>
          <w:color w:val="2E2E2E"/>
          <w:kern w:val="36"/>
          <w:sz w:val="33"/>
          <w:szCs w:val="33"/>
          <w:lang w:eastAsia="ru-RU"/>
        </w:rPr>
      </w:pPr>
      <w:r w:rsidRPr="00DA1867">
        <w:rPr>
          <w:rFonts w:ascii="Arial" w:hAnsi="Arial" w:cs="Arial"/>
          <w:b/>
          <w:bCs/>
          <w:color w:val="2E2E2E"/>
          <w:kern w:val="36"/>
          <w:sz w:val="33"/>
          <w:szCs w:val="33"/>
          <w:lang w:eastAsia="ru-RU"/>
        </w:rPr>
        <w:t>Хотите узнать, как ваш ребенок овладевает математическими представлениями – проведите простую экспресс-диагностику</w:t>
      </w:r>
      <w:r>
        <w:rPr>
          <w:rFonts w:ascii="Arial" w:hAnsi="Arial" w:cs="Arial"/>
          <w:b/>
          <w:bCs/>
          <w:color w:val="2E2E2E"/>
          <w:kern w:val="36"/>
          <w:sz w:val="33"/>
          <w:szCs w:val="33"/>
          <w:lang w:eastAsia="ru-RU"/>
        </w:rPr>
        <w:t xml:space="preserve">. </w:t>
      </w:r>
    </w:p>
    <w:p w:rsidR="00734447" w:rsidRPr="00B7263F" w:rsidRDefault="00734447" w:rsidP="00D27180">
      <w:pPr>
        <w:keepNext/>
        <w:keepLines/>
        <w:spacing w:before="225" w:after="150" w:line="293" w:lineRule="atLeast"/>
        <w:ind w:left="225"/>
        <w:outlineLvl w:val="0"/>
        <w:rPr>
          <w:rFonts w:ascii="Arial" w:hAnsi="Arial" w:cs="Arial"/>
          <w:b/>
          <w:bCs/>
          <w:color w:val="2E2E2E"/>
          <w:kern w:val="36"/>
          <w:sz w:val="33"/>
          <w:szCs w:val="33"/>
          <w:lang w:eastAsia="ru-RU"/>
        </w:rPr>
      </w:pPr>
      <w:r>
        <w:rPr>
          <w:rFonts w:ascii="Arial" w:hAnsi="Arial" w:cs="Arial"/>
          <w:b/>
          <w:bCs/>
          <w:color w:val="2E2E2E"/>
          <w:kern w:val="36"/>
          <w:sz w:val="33"/>
          <w:szCs w:val="33"/>
          <w:lang w:eastAsia="ru-RU"/>
        </w:rPr>
        <w:t xml:space="preserve">   </w:t>
      </w:r>
      <w:r w:rsidRPr="001E3C51">
        <w:rPr>
          <w:rFonts w:ascii="Arial" w:hAnsi="Arial" w:cs="Arial"/>
          <w:color w:val="000000"/>
          <w:sz w:val="24"/>
          <w:szCs w:val="24"/>
          <w:lang w:eastAsia="ru-RU"/>
        </w:rPr>
        <w:t>Уважаемые мамы и папы! Приветствую вас на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нашем сайте</w:t>
      </w:r>
      <w:r w:rsidRPr="001E3C51">
        <w:rPr>
          <w:rFonts w:ascii="Arial" w:hAnsi="Arial" w:cs="Arial"/>
          <w:color w:val="000000"/>
          <w:sz w:val="24"/>
          <w:szCs w:val="24"/>
          <w:lang w:eastAsia="ru-RU"/>
        </w:rPr>
        <w:t>. Сегодня у нас тема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, которую любят многие родители.</w:t>
      </w:r>
      <w:r w:rsidRPr="001E3C51">
        <w:rPr>
          <w:rFonts w:ascii="Arial" w:hAnsi="Arial" w:cs="Arial"/>
          <w:color w:val="000000"/>
          <w:sz w:val="24"/>
          <w:szCs w:val="24"/>
          <w:lang w:eastAsia="ru-RU"/>
        </w:rPr>
        <w:t xml:space="preserve"> Мы будем изучать уровень развития математичес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ких способностей вашего ребёнка</w:t>
      </w:r>
      <w:r w:rsidRPr="001E3C51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hAnsi="Arial" w:cs="Arial"/>
          <w:color w:val="333333"/>
          <w:sz w:val="24"/>
          <w:szCs w:val="24"/>
          <w:lang w:eastAsia="ru-RU"/>
        </w:rPr>
        <w:br/>
        <w:t xml:space="preserve">    </w:t>
      </w:r>
      <w:r w:rsidRPr="00B91B7F">
        <w:rPr>
          <w:rFonts w:ascii="Arial" w:hAnsi="Arial" w:cs="Arial"/>
          <w:iCs/>
          <w:color w:val="000000"/>
          <w:sz w:val="24"/>
          <w:szCs w:val="24"/>
          <w:lang w:eastAsia="ru-RU"/>
        </w:rPr>
        <w:t>Математика – наука точная, она не терпит приблизительности и неуверенности, это логика, которую нужно развивать как у мальчиков, так и у девочек</w:t>
      </w:r>
      <w:r w:rsidRPr="001E3C51">
        <w:rPr>
          <w:rFonts w:ascii="Arial" w:hAnsi="Arial" w:cs="Arial"/>
          <w:color w:val="000000"/>
          <w:sz w:val="24"/>
          <w:szCs w:val="24"/>
          <w:lang w:eastAsia="ru-RU"/>
        </w:rPr>
        <w:t>. Математическое развитие имеет важное значение для общего гармоничного развития ребенка в целом. Поэтому диагностика математического развития дошкольников должна проводиться регулярно, а материалы для закрепления математических знаний можно отыскать в ежедневной среде.</w:t>
      </w:r>
    </w:p>
    <w:p w:rsidR="00734447" w:rsidRPr="00B91B7F" w:rsidRDefault="00734447" w:rsidP="00D27180">
      <w:pPr>
        <w:spacing w:before="100" w:beforeAutospacing="1" w:after="100" w:afterAutospacing="1" w:line="293" w:lineRule="atLeast"/>
        <w:outlineLvl w:val="1"/>
        <w:rPr>
          <w:rFonts w:ascii="Arial" w:hAnsi="Arial" w:cs="Arial"/>
          <w:b/>
          <w:bCs/>
          <w:color w:val="2E2E2E"/>
          <w:sz w:val="32"/>
          <w:szCs w:val="32"/>
          <w:lang w:eastAsia="ru-RU"/>
        </w:rPr>
      </w:pPr>
      <w:r w:rsidRPr="00B91B7F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В математики пойду, пусть меня научат</w:t>
      </w:r>
      <w:r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.</w:t>
      </w:r>
    </w:p>
    <w:p w:rsidR="00734447" w:rsidRDefault="00734447" w:rsidP="00D27180">
      <w:pPr>
        <w:spacing w:before="100" w:beforeAutospacing="1" w:after="100" w:afterAutospacing="1" w:line="293" w:lineRule="atLeast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</w:t>
      </w:r>
      <w:r w:rsidRPr="00B91B7F">
        <w:rPr>
          <w:rFonts w:ascii="Arial" w:hAnsi="Arial" w:cs="Arial"/>
          <w:color w:val="000000"/>
          <w:sz w:val="24"/>
          <w:szCs w:val="24"/>
          <w:lang w:eastAsia="ru-RU"/>
        </w:rPr>
        <w:t>Несмотря на то, что математике уделяется огромное внимание, часто проблемы возникают именно с ней. В чем же кроется причина? Все мы знаем, что есть развитие по гуманитарному и аналитическому типу. Может дело в этом? Кому-то дано быть знатоком в области физики, а кому-то прекрасным переводчиком и гидом.</w:t>
      </w:r>
    </w:p>
    <w:p w:rsidR="00734447" w:rsidRPr="00B91B7F" w:rsidRDefault="00734447" w:rsidP="00D27180">
      <w:pPr>
        <w:spacing w:before="100" w:beforeAutospacing="1" w:after="100" w:afterAutospacing="1" w:line="293" w:lineRule="atLeast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</w:t>
      </w:r>
      <w:r w:rsidRPr="00B91B7F">
        <w:rPr>
          <w:rFonts w:ascii="Arial" w:hAnsi="Arial" w:cs="Arial"/>
          <w:color w:val="000000"/>
          <w:sz w:val="24"/>
          <w:szCs w:val="24"/>
          <w:lang w:eastAsia="ru-RU"/>
        </w:rPr>
        <w:t>Частично согласимся с тем, что способности к математике или к литературе имеют под собой наследственную базу, а частично отражают среду, в которой растет и воспитывается малыш. Согласитесь, у мамы-пианистки маленький сын имеет гораздо большую вероятность отличного развития музыкального слуха, нежели конструирования. И в семье инженера дочери больше нравится создавать шедевры архитектуры, чем шить куклам платья.</w:t>
      </w:r>
    </w:p>
    <w:p w:rsidR="00734447" w:rsidRPr="00B91B7F" w:rsidRDefault="00734447" w:rsidP="00D27180">
      <w:pPr>
        <w:spacing w:before="100" w:beforeAutospacing="1" w:after="100" w:afterAutospacing="1" w:line="293" w:lineRule="atLeast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</w:t>
      </w:r>
      <w:r w:rsidRPr="00B91B7F">
        <w:rPr>
          <w:rFonts w:ascii="Arial" w:hAnsi="Arial" w:cs="Arial"/>
          <w:color w:val="000000"/>
          <w:sz w:val="24"/>
          <w:szCs w:val="24"/>
          <w:lang w:eastAsia="ru-RU"/>
        </w:rPr>
        <w:t>Имея знания об основных задачах математического развития дошкольников, мы сможем понять, какие из них ребенок освоит самостоятельно в процессе роста и развития, имея наследственный потенциал, а какие нужно помочь решить с помощью специальных игр и упражнений.</w:t>
      </w:r>
    </w:p>
    <w:p w:rsidR="00734447" w:rsidRPr="00B91B7F" w:rsidRDefault="00734447" w:rsidP="00D27180">
      <w:pPr>
        <w:spacing w:after="150" w:line="293" w:lineRule="atLeast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</w:t>
      </w:r>
      <w:r w:rsidRPr="00B91B7F">
        <w:rPr>
          <w:rFonts w:ascii="Arial" w:hAnsi="Arial" w:cs="Arial"/>
          <w:color w:val="000000"/>
          <w:sz w:val="24"/>
          <w:szCs w:val="24"/>
          <w:lang w:eastAsia="ru-RU"/>
        </w:rPr>
        <w:t>Логика, как известно, развивается только к старшему дошкольному возрасту, поэтому не имеет смысла третировать 4 летнего кроху шахматами или заданиями из цикла «Развиваем гения математики».</w:t>
      </w:r>
    </w:p>
    <w:p w:rsidR="00734447" w:rsidRPr="00B91B7F" w:rsidRDefault="00734447" w:rsidP="00D27180">
      <w:pPr>
        <w:spacing w:before="100" w:beforeAutospacing="1" w:after="100" w:afterAutospacing="1" w:line="293" w:lineRule="atLeast"/>
        <w:rPr>
          <w:rFonts w:ascii="Arial" w:hAnsi="Arial" w:cs="Arial"/>
          <w:color w:val="333333"/>
          <w:sz w:val="24"/>
          <w:szCs w:val="24"/>
          <w:lang w:eastAsia="ru-RU"/>
        </w:rPr>
      </w:pPr>
      <w:r w:rsidRPr="00B91B7F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Математическое развитие имеет своей конечной целью развитие логически обоснованных связей, умение анализировать и сопоставлять, по сути – это развитие интеллекта и творческих способностей путем освоения математических представлений.</w:t>
      </w:r>
      <w:r w:rsidRPr="00B91B7F">
        <w:rPr>
          <w:rFonts w:ascii="Arial" w:hAnsi="Arial" w:cs="Arial"/>
          <w:color w:val="000000"/>
          <w:sz w:val="24"/>
          <w:szCs w:val="24"/>
          <w:lang w:eastAsia="ru-RU"/>
        </w:rPr>
        <w:t> Отсюда вытекают </w:t>
      </w:r>
      <w:r w:rsidRPr="00B91B7F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>основные задачи математического развития:</w:t>
      </w:r>
    </w:p>
    <w:p w:rsidR="00734447" w:rsidRPr="00B91B7F" w:rsidRDefault="00734447" w:rsidP="00D27180">
      <w:pPr>
        <w:numPr>
          <w:ilvl w:val="0"/>
          <w:numId w:val="1"/>
        </w:numPr>
        <w:spacing w:before="100" w:beforeAutospacing="1" w:after="300" w:line="293" w:lineRule="atLeast"/>
        <w:ind w:left="300"/>
        <w:rPr>
          <w:rFonts w:ascii="Arial" w:hAnsi="Arial" w:cs="Arial"/>
          <w:color w:val="333333"/>
          <w:sz w:val="24"/>
          <w:szCs w:val="24"/>
          <w:lang w:eastAsia="ru-RU"/>
        </w:rPr>
      </w:pPr>
      <w:r w:rsidRPr="00B91B7F">
        <w:rPr>
          <w:rFonts w:ascii="Arial" w:hAnsi="Arial" w:cs="Arial"/>
          <w:color w:val="000000"/>
          <w:sz w:val="24"/>
          <w:szCs w:val="24"/>
          <w:lang w:eastAsia="ru-RU"/>
        </w:rPr>
        <w:t>Развитие логико-математических представлений о предметах, их свойствах (это базовая задача, в состав которой входят все математические понятия, геометрические фигуры, числа, формы и размеры)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734447" w:rsidRPr="00B91B7F" w:rsidRDefault="00734447" w:rsidP="00D27180">
      <w:pPr>
        <w:numPr>
          <w:ilvl w:val="0"/>
          <w:numId w:val="1"/>
        </w:numPr>
        <w:spacing w:before="100" w:beforeAutospacing="1" w:after="300" w:line="293" w:lineRule="atLeast"/>
        <w:ind w:left="300"/>
        <w:rPr>
          <w:rFonts w:ascii="Arial" w:hAnsi="Arial" w:cs="Arial"/>
          <w:color w:val="333333"/>
          <w:sz w:val="24"/>
          <w:szCs w:val="24"/>
          <w:lang w:eastAsia="ru-RU"/>
        </w:rPr>
      </w:pPr>
      <w:r w:rsidRPr="00B91B7F">
        <w:rPr>
          <w:rFonts w:ascii="Arial" w:hAnsi="Arial" w:cs="Arial"/>
          <w:color w:val="000000"/>
          <w:sz w:val="24"/>
          <w:szCs w:val="24"/>
          <w:lang w:eastAsia="ru-RU"/>
        </w:rPr>
        <w:t>Формирование основных математических предметных действий измерения, счета, вычисления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734447" w:rsidRPr="00B91B7F" w:rsidRDefault="00734447" w:rsidP="00D27180">
      <w:pPr>
        <w:numPr>
          <w:ilvl w:val="0"/>
          <w:numId w:val="1"/>
        </w:numPr>
        <w:spacing w:before="100" w:beforeAutospacing="1" w:after="300" w:line="293" w:lineRule="atLeast"/>
        <w:ind w:left="300"/>
        <w:rPr>
          <w:rFonts w:ascii="Arial" w:hAnsi="Arial" w:cs="Arial"/>
          <w:color w:val="333333"/>
          <w:sz w:val="24"/>
          <w:szCs w:val="24"/>
          <w:lang w:eastAsia="ru-RU"/>
        </w:rPr>
      </w:pPr>
      <w:r w:rsidRPr="00B91B7F">
        <w:rPr>
          <w:rFonts w:ascii="Arial" w:hAnsi="Arial" w:cs="Arial"/>
          <w:color w:val="000000"/>
          <w:sz w:val="24"/>
          <w:szCs w:val="24"/>
          <w:lang w:eastAsia="ru-RU"/>
        </w:rPr>
        <w:t>Развитие математических отношений предметов на сенсорном уровне, с помощью действий с предметами (чтобы понять, нужно изучить, сопоставить, объединить и т.д.)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734447" w:rsidRPr="00B91B7F" w:rsidRDefault="00734447" w:rsidP="00D27180">
      <w:pPr>
        <w:numPr>
          <w:ilvl w:val="0"/>
          <w:numId w:val="1"/>
        </w:numPr>
        <w:spacing w:before="100" w:beforeAutospacing="1" w:after="300" w:line="293" w:lineRule="atLeast"/>
        <w:ind w:left="300"/>
        <w:rPr>
          <w:rFonts w:ascii="Arial" w:hAnsi="Arial" w:cs="Arial"/>
          <w:color w:val="333333"/>
          <w:sz w:val="24"/>
          <w:szCs w:val="24"/>
          <w:lang w:eastAsia="ru-RU"/>
        </w:rPr>
      </w:pPr>
      <w:r w:rsidRPr="00B91B7F">
        <w:rPr>
          <w:rFonts w:ascii="Arial" w:hAnsi="Arial" w:cs="Arial"/>
          <w:color w:val="000000"/>
          <w:sz w:val="24"/>
          <w:szCs w:val="24"/>
          <w:lang w:eastAsia="ru-RU"/>
        </w:rPr>
        <w:t>Экспериментальная сторона математической сферы, где ребенок учится исследовательской деятельности, проведению действий опытным путем и установке связей и логических выводов.</w:t>
      </w:r>
    </w:p>
    <w:p w:rsidR="00734447" w:rsidRPr="00B7263F" w:rsidRDefault="00734447" w:rsidP="00D27180">
      <w:pPr>
        <w:numPr>
          <w:ilvl w:val="0"/>
          <w:numId w:val="1"/>
        </w:numPr>
        <w:spacing w:before="100" w:beforeAutospacing="1" w:after="300" w:line="293" w:lineRule="atLeast"/>
        <w:ind w:left="300"/>
        <w:rPr>
          <w:rFonts w:ascii="Arial" w:hAnsi="Arial" w:cs="Arial"/>
          <w:color w:val="333333"/>
          <w:sz w:val="24"/>
          <w:szCs w:val="24"/>
          <w:lang w:eastAsia="ru-RU"/>
        </w:rPr>
      </w:pPr>
      <w:r w:rsidRPr="00B91B7F">
        <w:rPr>
          <w:rFonts w:ascii="Arial" w:hAnsi="Arial" w:cs="Arial"/>
          <w:color w:val="000000"/>
          <w:sz w:val="24"/>
          <w:szCs w:val="24"/>
          <w:lang w:eastAsia="ru-RU"/>
        </w:rPr>
        <w:t>Язык математики, т.е. овладение терминами, формирование доказательной базы и умение испол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ьзовать в речи аргументы и факты.</w:t>
      </w:r>
    </w:p>
    <w:p w:rsidR="00734447" w:rsidRPr="00B91B7F" w:rsidRDefault="00734447" w:rsidP="00D27180">
      <w:pPr>
        <w:spacing w:before="100" w:beforeAutospacing="1" w:after="300" w:line="293" w:lineRule="atLeast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z w:val="24"/>
          <w:szCs w:val="24"/>
          <w:lang w:eastAsia="ru-RU"/>
        </w:rPr>
        <w:t xml:space="preserve">   </w:t>
      </w:r>
      <w:r w:rsidRPr="00B91B7F">
        <w:rPr>
          <w:rFonts w:ascii="Arial" w:hAnsi="Arial" w:cs="Arial"/>
          <w:color w:val="000000"/>
          <w:sz w:val="24"/>
          <w:szCs w:val="24"/>
          <w:lang w:eastAsia="ru-RU"/>
        </w:rPr>
        <w:t>И, наконец, непосредственно развитие логических представлений, анализа, синтеза, сравнения, обобщения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734447" w:rsidRPr="00B91B7F" w:rsidRDefault="00734447" w:rsidP="00D27180">
      <w:pPr>
        <w:spacing w:before="100" w:beforeAutospacing="1" w:after="100" w:afterAutospacing="1" w:line="293" w:lineRule="atLeast"/>
        <w:rPr>
          <w:rFonts w:ascii="Arial" w:hAnsi="Arial" w:cs="Arial"/>
          <w:color w:val="333333"/>
          <w:sz w:val="24"/>
          <w:szCs w:val="24"/>
          <w:lang w:eastAsia="ru-RU"/>
        </w:rPr>
      </w:pPr>
      <w:r w:rsidRPr="00B91B7F">
        <w:rPr>
          <w:rFonts w:ascii="Arial" w:hAnsi="Arial" w:cs="Arial"/>
          <w:color w:val="000000"/>
          <w:sz w:val="24"/>
          <w:szCs w:val="24"/>
          <w:lang w:eastAsia="ru-RU"/>
        </w:rPr>
        <w:t>Понимаю, что теоретические знания лучше подкреплять практическими действиями. Я сама больше люблю практические советы, основанные на примерах. Так, давайте эти «научные» задачи сформулируем простым языком.</w:t>
      </w:r>
    </w:p>
    <w:p w:rsidR="00734447" w:rsidRPr="00B91B7F" w:rsidRDefault="00734447" w:rsidP="00D27180">
      <w:pPr>
        <w:numPr>
          <w:ilvl w:val="0"/>
          <w:numId w:val="2"/>
        </w:numPr>
        <w:spacing w:before="100" w:beforeAutospacing="1" w:after="300" w:line="293" w:lineRule="atLeast"/>
        <w:ind w:left="300"/>
        <w:rPr>
          <w:rFonts w:ascii="Arial" w:hAnsi="Arial" w:cs="Arial"/>
          <w:color w:val="333333"/>
          <w:sz w:val="24"/>
          <w:szCs w:val="24"/>
          <w:lang w:eastAsia="ru-RU"/>
        </w:rPr>
      </w:pPr>
      <w:r w:rsidRPr="00B91B7F">
        <w:rPr>
          <w:rFonts w:ascii="Arial" w:hAnsi="Arial" w:cs="Arial"/>
          <w:color w:val="000000"/>
          <w:sz w:val="24"/>
          <w:szCs w:val="24"/>
          <w:lang w:eastAsia="ru-RU"/>
        </w:rPr>
        <w:t>Ребенок должен познакомиться с тем, что имеет отношение к математике: количество, размер, форма, число</w:t>
      </w:r>
    </w:p>
    <w:p w:rsidR="00734447" w:rsidRPr="00B91B7F" w:rsidRDefault="00734447" w:rsidP="00D27180">
      <w:pPr>
        <w:numPr>
          <w:ilvl w:val="0"/>
          <w:numId w:val="2"/>
        </w:numPr>
        <w:spacing w:before="100" w:beforeAutospacing="1" w:after="300" w:line="293" w:lineRule="atLeast"/>
        <w:ind w:left="300"/>
        <w:rPr>
          <w:rFonts w:ascii="Arial" w:hAnsi="Arial" w:cs="Arial"/>
          <w:color w:val="333333"/>
          <w:sz w:val="24"/>
          <w:szCs w:val="24"/>
          <w:lang w:eastAsia="ru-RU"/>
        </w:rPr>
      </w:pPr>
      <w:r w:rsidRPr="00B91B7F">
        <w:rPr>
          <w:rFonts w:ascii="Arial" w:hAnsi="Arial" w:cs="Arial"/>
          <w:color w:val="000000"/>
          <w:sz w:val="24"/>
          <w:szCs w:val="24"/>
          <w:lang w:eastAsia="ru-RU"/>
        </w:rPr>
        <w:t>Дальше он учится с этим работать: сосчитать кубики, определить форму, выделить размер</w:t>
      </w:r>
    </w:p>
    <w:p w:rsidR="00734447" w:rsidRPr="00B91B7F" w:rsidRDefault="00734447" w:rsidP="00D27180">
      <w:pPr>
        <w:numPr>
          <w:ilvl w:val="0"/>
          <w:numId w:val="2"/>
        </w:numPr>
        <w:spacing w:before="100" w:beforeAutospacing="1" w:after="300" w:line="293" w:lineRule="atLeast"/>
        <w:ind w:left="300"/>
        <w:rPr>
          <w:rFonts w:ascii="Arial" w:hAnsi="Arial" w:cs="Arial"/>
          <w:color w:val="333333"/>
          <w:sz w:val="24"/>
          <w:szCs w:val="24"/>
          <w:lang w:eastAsia="ru-RU"/>
        </w:rPr>
      </w:pPr>
      <w:r w:rsidRPr="00B91B7F">
        <w:rPr>
          <w:rFonts w:ascii="Arial" w:hAnsi="Arial" w:cs="Arial"/>
          <w:color w:val="000000"/>
          <w:sz w:val="24"/>
          <w:szCs w:val="24"/>
          <w:lang w:eastAsia="ru-RU"/>
        </w:rPr>
        <w:t>Малыш первоначально знакомится с математикой «наощупь», считает кубики, переставляя их руками и следя за этим глазами. Позже он учится действовать только зрительно, чтобы произвести математическое действие ему уже не нужно брать предметы в руки.</w:t>
      </w:r>
    </w:p>
    <w:p w:rsidR="00734447" w:rsidRPr="00B91B7F" w:rsidRDefault="00734447" w:rsidP="00D27180">
      <w:pPr>
        <w:numPr>
          <w:ilvl w:val="0"/>
          <w:numId w:val="2"/>
        </w:numPr>
        <w:spacing w:before="100" w:beforeAutospacing="1" w:after="300" w:line="293" w:lineRule="atLeast"/>
        <w:ind w:left="300"/>
        <w:rPr>
          <w:rFonts w:ascii="Arial" w:hAnsi="Arial" w:cs="Arial"/>
          <w:color w:val="333333"/>
          <w:sz w:val="24"/>
          <w:szCs w:val="24"/>
          <w:lang w:eastAsia="ru-RU"/>
        </w:rPr>
      </w:pPr>
      <w:r w:rsidRPr="00B91B7F">
        <w:rPr>
          <w:rFonts w:ascii="Arial" w:hAnsi="Arial" w:cs="Arial"/>
          <w:color w:val="000000"/>
          <w:sz w:val="24"/>
          <w:szCs w:val="24"/>
          <w:lang w:eastAsia="ru-RU"/>
        </w:rPr>
        <w:t>В конечном итоге ребенок приобретает навыки логического мышления, когда он знает и умеет правильно использовать специальные термины и обосновывать свои действия.</w:t>
      </w:r>
    </w:p>
    <w:p w:rsidR="00734447" w:rsidRPr="00DA1867" w:rsidRDefault="00734447" w:rsidP="00D27180">
      <w:pPr>
        <w:spacing w:before="100" w:beforeAutospacing="1" w:after="100" w:afterAutospacing="1" w:line="293" w:lineRule="atLeast"/>
        <w:rPr>
          <w:rFonts w:ascii="Arial" w:hAnsi="Arial" w:cs="Arial"/>
          <w:color w:val="333333"/>
          <w:sz w:val="23"/>
          <w:szCs w:val="23"/>
          <w:lang w:eastAsia="ru-RU"/>
        </w:rPr>
      </w:pPr>
      <w:r w:rsidRPr="00B91B7F">
        <w:rPr>
          <w:rFonts w:ascii="Arial" w:hAnsi="Arial" w:cs="Arial"/>
          <w:color w:val="000000"/>
          <w:sz w:val="24"/>
          <w:szCs w:val="24"/>
          <w:lang w:eastAsia="ru-RU"/>
        </w:rPr>
        <w:t>В общем, итоговая цель нам ясна. Теперь приступим к тому, что попробуем оценить уровень сформированности математического развития в разных возрастных группах.</w:t>
      </w:r>
    </w:p>
    <w:p w:rsidR="00734447" w:rsidRDefault="00734447" w:rsidP="00D27180">
      <w:pPr>
        <w:spacing w:before="100" w:beforeAutospacing="1" w:after="100" w:afterAutospacing="1" w:line="293" w:lineRule="atLeast"/>
        <w:outlineLvl w:val="1"/>
        <w:rPr>
          <w:rFonts w:ascii="Arial" w:hAnsi="Arial" w:cs="Arial"/>
          <w:b/>
          <w:bCs/>
          <w:color w:val="000000"/>
          <w:sz w:val="32"/>
          <w:szCs w:val="32"/>
          <w:lang w:eastAsia="ru-RU"/>
        </w:rPr>
      </w:pPr>
    </w:p>
    <w:p w:rsidR="00734447" w:rsidRDefault="00734447" w:rsidP="00D27180">
      <w:pPr>
        <w:spacing w:before="100" w:beforeAutospacing="1" w:after="100" w:afterAutospacing="1" w:line="293" w:lineRule="atLeast"/>
        <w:outlineLvl w:val="1"/>
        <w:rPr>
          <w:rFonts w:ascii="Arial" w:hAnsi="Arial" w:cs="Arial"/>
          <w:b/>
          <w:bCs/>
          <w:color w:val="000000"/>
          <w:sz w:val="32"/>
          <w:szCs w:val="32"/>
          <w:lang w:eastAsia="ru-RU"/>
        </w:rPr>
      </w:pPr>
    </w:p>
    <w:p w:rsidR="00734447" w:rsidRDefault="00734447" w:rsidP="00D27180">
      <w:pPr>
        <w:spacing w:before="100" w:beforeAutospacing="1" w:after="100" w:afterAutospacing="1" w:line="293" w:lineRule="atLeast"/>
        <w:outlineLvl w:val="1"/>
        <w:rPr>
          <w:rFonts w:ascii="Arial" w:hAnsi="Arial" w:cs="Arial"/>
          <w:b/>
          <w:bCs/>
          <w:color w:val="2E2E2E"/>
          <w:sz w:val="32"/>
          <w:szCs w:val="32"/>
          <w:lang w:eastAsia="ru-RU"/>
        </w:rPr>
      </w:pPr>
      <w:r w:rsidRPr="004D498D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Играем в математику с малышом</w:t>
      </w:r>
      <w:r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.</w:t>
      </w:r>
    </w:p>
    <w:p w:rsidR="00734447" w:rsidRPr="004D498D" w:rsidRDefault="00734447" w:rsidP="00D27180">
      <w:pPr>
        <w:spacing w:before="100" w:beforeAutospacing="1" w:after="100" w:afterAutospacing="1" w:line="293" w:lineRule="atLeast"/>
        <w:outlineLvl w:val="1"/>
        <w:rPr>
          <w:rFonts w:ascii="Arial" w:hAnsi="Arial" w:cs="Arial"/>
          <w:b/>
          <w:bCs/>
          <w:color w:val="2E2E2E"/>
          <w:sz w:val="32"/>
          <w:szCs w:val="32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</w:t>
      </w:r>
      <w:r w:rsidRPr="00B91B7F">
        <w:rPr>
          <w:rFonts w:ascii="Arial" w:hAnsi="Arial" w:cs="Arial"/>
          <w:color w:val="000000"/>
          <w:sz w:val="24"/>
          <w:szCs w:val="24"/>
          <w:lang w:eastAsia="ru-RU"/>
        </w:rPr>
        <w:t>Уже с раннего возраста кроха знакомится с математическими представлениями. У него есть кубики и мячи разного цвета и размера, сортеры с вкладышами различной формы и т.д. </w:t>
      </w:r>
      <w:r w:rsidRPr="00B91B7F">
        <w:rPr>
          <w:rFonts w:ascii="Arial" w:hAnsi="Arial" w:cs="Arial"/>
          <w:color w:val="333333"/>
          <w:sz w:val="24"/>
          <w:szCs w:val="24"/>
          <w:lang w:eastAsia="ru-RU"/>
        </w:rPr>
        <w:br/>
      </w:r>
      <w:r w:rsidRPr="00B91B7F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К 3 годам</w:t>
      </w:r>
      <w:r w:rsidRPr="00B91B7F">
        <w:rPr>
          <w:rFonts w:ascii="Arial" w:hAnsi="Arial" w:cs="Arial"/>
          <w:color w:val="000000"/>
          <w:sz w:val="24"/>
          <w:szCs w:val="24"/>
          <w:lang w:eastAsia="ru-RU"/>
        </w:rPr>
        <w:t> у малыша сформировано понятие длины, формы и количества. </w:t>
      </w:r>
      <w:r w:rsidRPr="00B91B7F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В 4-5 лет</w:t>
      </w:r>
      <w:r w:rsidRPr="00B91B7F">
        <w:rPr>
          <w:rFonts w:ascii="Arial" w:hAnsi="Arial" w:cs="Arial"/>
          <w:color w:val="000000"/>
          <w:sz w:val="24"/>
          <w:szCs w:val="24"/>
          <w:lang w:eastAsia="ru-RU"/>
        </w:rPr>
        <w:t> ребенок может сравнить предметы между собой и найти отличия, а </w:t>
      </w:r>
      <w:r w:rsidRPr="00B91B7F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к 6-7 годам</w:t>
      </w:r>
      <w:r w:rsidRPr="00B91B7F">
        <w:rPr>
          <w:rFonts w:ascii="Arial" w:hAnsi="Arial" w:cs="Arial"/>
          <w:color w:val="000000"/>
          <w:sz w:val="24"/>
          <w:szCs w:val="24"/>
          <w:lang w:eastAsia="ru-RU"/>
        </w:rPr>
        <w:t> он способен логически мыслить, анализировать, находить причину и следствие. Вот на эти параметры и будем опираться.</w:t>
      </w:r>
    </w:p>
    <w:p w:rsidR="00734447" w:rsidRPr="00B91B7F" w:rsidRDefault="00734447" w:rsidP="00D27180">
      <w:pPr>
        <w:spacing w:before="100" w:beforeAutospacing="1" w:after="100" w:afterAutospacing="1" w:line="293" w:lineRule="atLeast"/>
        <w:rPr>
          <w:rFonts w:ascii="Arial" w:hAnsi="Arial" w:cs="Arial"/>
          <w:color w:val="333333"/>
          <w:sz w:val="24"/>
          <w:szCs w:val="24"/>
          <w:lang w:eastAsia="ru-RU"/>
        </w:rPr>
      </w:pPr>
      <w:r w:rsidRPr="00B91B7F">
        <w:rPr>
          <w:rFonts w:ascii="Arial" w:hAnsi="Arial" w:cs="Arial"/>
          <w:color w:val="000000"/>
          <w:sz w:val="24"/>
          <w:szCs w:val="24"/>
          <w:lang w:eastAsia="ru-RU"/>
        </w:rPr>
        <w:t>Давайте попробуем адаптировать одну и ту же игру под разные возрастные категории. Под буквой</w:t>
      </w:r>
    </w:p>
    <w:p w:rsidR="00734447" w:rsidRPr="00B91B7F" w:rsidRDefault="00734447" w:rsidP="00D27180">
      <w:pPr>
        <w:spacing w:before="100" w:beforeAutospacing="1" w:after="100" w:afterAutospacing="1" w:line="293" w:lineRule="atLeast"/>
        <w:rPr>
          <w:rFonts w:ascii="Arial" w:hAnsi="Arial" w:cs="Arial"/>
          <w:color w:val="333333"/>
          <w:sz w:val="24"/>
          <w:szCs w:val="24"/>
          <w:lang w:eastAsia="ru-RU"/>
        </w:rPr>
      </w:pPr>
      <w:r w:rsidRPr="00B91B7F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>А) будут задания для малышей 2-3 лет,</w:t>
      </w:r>
    </w:p>
    <w:p w:rsidR="00734447" w:rsidRPr="00B91B7F" w:rsidRDefault="00734447" w:rsidP="00D27180">
      <w:pPr>
        <w:spacing w:before="100" w:beforeAutospacing="1" w:after="100" w:afterAutospacing="1" w:line="293" w:lineRule="atLeast"/>
        <w:rPr>
          <w:rFonts w:ascii="Arial" w:hAnsi="Arial" w:cs="Arial"/>
          <w:color w:val="333333"/>
          <w:sz w:val="24"/>
          <w:szCs w:val="24"/>
          <w:lang w:eastAsia="ru-RU"/>
        </w:rPr>
      </w:pPr>
      <w:r w:rsidRPr="00B91B7F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>Б) для 4-5 летних детей,</w:t>
      </w:r>
    </w:p>
    <w:p w:rsidR="00734447" w:rsidRPr="00B91B7F" w:rsidRDefault="00734447" w:rsidP="00D27180">
      <w:pPr>
        <w:spacing w:before="100" w:beforeAutospacing="1" w:after="100" w:afterAutospacing="1" w:line="293" w:lineRule="atLeast"/>
        <w:rPr>
          <w:rFonts w:ascii="Arial" w:hAnsi="Arial" w:cs="Arial"/>
          <w:color w:val="333333"/>
          <w:sz w:val="24"/>
          <w:szCs w:val="24"/>
          <w:lang w:eastAsia="ru-RU"/>
        </w:rPr>
      </w:pPr>
      <w:r w:rsidRPr="00B91B7F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>В) это старшие дошкольники 6-7 лет.</w:t>
      </w:r>
    </w:p>
    <w:p w:rsidR="00734447" w:rsidRPr="00DA1867" w:rsidRDefault="00734447" w:rsidP="00D27180">
      <w:pPr>
        <w:spacing w:before="100" w:beforeAutospacing="1" w:after="100" w:afterAutospacing="1" w:line="293" w:lineRule="atLeast"/>
        <w:rPr>
          <w:rFonts w:ascii="Arial" w:hAnsi="Arial" w:cs="Arial"/>
          <w:color w:val="333333"/>
          <w:sz w:val="23"/>
          <w:szCs w:val="23"/>
          <w:lang w:eastAsia="ru-RU"/>
        </w:rPr>
      </w:pPr>
      <w:r w:rsidRPr="00B91B7F">
        <w:rPr>
          <w:rFonts w:ascii="Arial" w:hAnsi="Arial" w:cs="Arial"/>
          <w:color w:val="000000"/>
          <w:sz w:val="24"/>
          <w:szCs w:val="24"/>
          <w:lang w:eastAsia="ru-RU"/>
        </w:rPr>
        <w:t xml:space="preserve">Экспресс-методика очень проста в использовании и должна быть интересной ребенку. Естественно, это игра. Цель игры – выяснить, насколько малыш понимает различия между предметами разной формы и размера, какие геометрические фигуры он знает, умеет ли сравнивать, опираться на логику и насколько легко ориентируется </w:t>
      </w:r>
      <w:r w:rsidRPr="00DA1867">
        <w:rPr>
          <w:rFonts w:ascii="Arial" w:hAnsi="Arial" w:cs="Arial"/>
          <w:color w:val="000000"/>
          <w:sz w:val="23"/>
          <w:szCs w:val="23"/>
          <w:lang w:eastAsia="ru-RU"/>
        </w:rPr>
        <w:t>в количестве предметов.</w:t>
      </w:r>
    </w:p>
    <w:p w:rsidR="00734447" w:rsidRPr="00B91B7F" w:rsidRDefault="00734447" w:rsidP="00D27180">
      <w:pPr>
        <w:spacing w:before="100" w:beforeAutospacing="1" w:after="100" w:afterAutospacing="1" w:line="293" w:lineRule="atLeast"/>
        <w:rPr>
          <w:rFonts w:ascii="Arial" w:hAnsi="Arial" w:cs="Arial"/>
          <w:color w:val="333333"/>
          <w:sz w:val="24"/>
          <w:szCs w:val="24"/>
          <w:lang w:eastAsia="ru-RU"/>
        </w:rPr>
      </w:pPr>
      <w:r w:rsidRPr="00B91B7F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Игра «День рождения Зайки»</w:t>
      </w:r>
    </w:p>
    <w:p w:rsidR="00734447" w:rsidRPr="00B91B7F" w:rsidRDefault="00734447" w:rsidP="00D27180">
      <w:pPr>
        <w:spacing w:before="100" w:beforeAutospacing="1" w:after="100" w:afterAutospacing="1" w:line="293" w:lineRule="atLeast"/>
        <w:rPr>
          <w:rFonts w:ascii="Arial" w:hAnsi="Arial" w:cs="Arial"/>
          <w:color w:val="333333"/>
          <w:sz w:val="24"/>
          <w:szCs w:val="24"/>
          <w:lang w:eastAsia="ru-RU"/>
        </w:rPr>
      </w:pPr>
      <w:r w:rsidRPr="00B91B7F">
        <w:rPr>
          <w:rFonts w:ascii="Arial" w:hAnsi="Arial" w:cs="Arial"/>
          <w:color w:val="000000"/>
          <w:sz w:val="24"/>
          <w:szCs w:val="24"/>
          <w:lang w:eastAsia="ru-RU"/>
        </w:rPr>
        <w:t>Материалы: кукольный столик круглой или квадратной формы, стулья (кубики разного размера), игрушки заяц, мишка, слоник, кукла.</w:t>
      </w:r>
    </w:p>
    <w:p w:rsidR="00734447" w:rsidRPr="00B91B7F" w:rsidRDefault="00734447" w:rsidP="00D27180">
      <w:pPr>
        <w:spacing w:before="100" w:beforeAutospacing="1" w:after="100" w:afterAutospacing="1" w:line="293" w:lineRule="atLeast"/>
        <w:rPr>
          <w:rFonts w:ascii="Arial" w:hAnsi="Arial" w:cs="Arial"/>
          <w:color w:val="333333"/>
          <w:sz w:val="24"/>
          <w:szCs w:val="24"/>
          <w:lang w:eastAsia="ru-RU"/>
        </w:rPr>
      </w:pPr>
      <w:r w:rsidRPr="00B91B7F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Инструкция для ребенка: У Зайки сегодня праздник, у него день рождения. К нему пришли гости –</w:t>
      </w:r>
    </w:p>
    <w:p w:rsidR="00734447" w:rsidRPr="00B91B7F" w:rsidRDefault="00734447" w:rsidP="00D27180">
      <w:pPr>
        <w:spacing w:before="100" w:beforeAutospacing="1" w:after="100" w:afterAutospacing="1" w:line="293" w:lineRule="atLeast"/>
        <w:rPr>
          <w:rFonts w:ascii="Arial" w:hAnsi="Arial" w:cs="Arial"/>
          <w:color w:val="333333"/>
          <w:sz w:val="24"/>
          <w:szCs w:val="24"/>
          <w:lang w:eastAsia="ru-RU"/>
        </w:rPr>
      </w:pPr>
      <w:r w:rsidRPr="00B91B7F">
        <w:rPr>
          <w:rFonts w:ascii="Arial" w:hAnsi="Arial" w:cs="Arial"/>
          <w:color w:val="000000"/>
          <w:sz w:val="24"/>
          <w:szCs w:val="24"/>
          <w:lang w:eastAsia="ru-RU"/>
        </w:rPr>
        <w:t>А) Мишка, Слоник и кукла Катя (всего 3 гостя)</w:t>
      </w:r>
    </w:p>
    <w:p w:rsidR="00734447" w:rsidRPr="00B91B7F" w:rsidRDefault="00734447" w:rsidP="00D27180">
      <w:pPr>
        <w:spacing w:before="100" w:beforeAutospacing="1" w:after="100" w:afterAutospacing="1" w:line="293" w:lineRule="atLeast"/>
        <w:rPr>
          <w:rFonts w:ascii="Arial" w:hAnsi="Arial" w:cs="Arial"/>
          <w:color w:val="333333"/>
          <w:sz w:val="24"/>
          <w:szCs w:val="24"/>
          <w:lang w:eastAsia="ru-RU"/>
        </w:rPr>
      </w:pPr>
      <w:r w:rsidRPr="00B91B7F">
        <w:rPr>
          <w:rFonts w:ascii="Arial" w:hAnsi="Arial" w:cs="Arial"/>
          <w:color w:val="000000"/>
          <w:sz w:val="24"/>
          <w:szCs w:val="24"/>
          <w:lang w:eastAsia="ru-RU"/>
        </w:rPr>
        <w:t>Б) те же и детеныш Мишки (Медвежонок) или Слона (Слоненок) (всего 4 гостя)</w:t>
      </w:r>
    </w:p>
    <w:p w:rsidR="00734447" w:rsidRPr="00B91B7F" w:rsidRDefault="00734447" w:rsidP="00D27180">
      <w:pPr>
        <w:spacing w:before="100" w:beforeAutospacing="1" w:after="100" w:afterAutospacing="1" w:line="293" w:lineRule="atLeast"/>
        <w:rPr>
          <w:rFonts w:ascii="Arial" w:hAnsi="Arial" w:cs="Arial"/>
          <w:color w:val="333333"/>
          <w:sz w:val="24"/>
          <w:szCs w:val="24"/>
          <w:lang w:eastAsia="ru-RU"/>
        </w:rPr>
      </w:pPr>
      <w:r w:rsidRPr="00B91B7F">
        <w:rPr>
          <w:rFonts w:ascii="Arial" w:hAnsi="Arial" w:cs="Arial"/>
          <w:color w:val="000000"/>
          <w:sz w:val="24"/>
          <w:szCs w:val="24"/>
          <w:lang w:eastAsia="ru-RU"/>
        </w:rPr>
        <w:t>В) любые гости, чтобы всего их было 5.</w:t>
      </w:r>
    </w:p>
    <w:p w:rsidR="00734447" w:rsidRPr="00B91B7F" w:rsidRDefault="00734447" w:rsidP="00D27180">
      <w:pPr>
        <w:spacing w:before="100" w:beforeAutospacing="1" w:after="100" w:afterAutospacing="1" w:line="293" w:lineRule="atLeast"/>
        <w:rPr>
          <w:rFonts w:ascii="Arial" w:hAnsi="Arial" w:cs="Arial"/>
          <w:color w:val="333333"/>
          <w:sz w:val="24"/>
          <w:szCs w:val="24"/>
          <w:lang w:eastAsia="ru-RU"/>
        </w:rPr>
      </w:pPr>
      <w:r w:rsidRPr="00B91B7F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Они будут пить чай и есть торт. Давай поможем Зайке рассадить гостей.</w:t>
      </w:r>
    </w:p>
    <w:p w:rsidR="00734447" w:rsidRPr="00B91B7F" w:rsidRDefault="00734447" w:rsidP="00D27180">
      <w:pPr>
        <w:spacing w:before="100" w:beforeAutospacing="1" w:after="100" w:afterAutospacing="1" w:line="293" w:lineRule="atLeast"/>
        <w:rPr>
          <w:rFonts w:ascii="Arial" w:hAnsi="Arial" w:cs="Arial"/>
          <w:color w:val="333333"/>
          <w:sz w:val="24"/>
          <w:szCs w:val="24"/>
          <w:lang w:eastAsia="ru-RU"/>
        </w:rPr>
      </w:pPr>
      <w:r w:rsidRPr="00B91B7F">
        <w:rPr>
          <w:rFonts w:ascii="Arial" w:hAnsi="Arial" w:cs="Arial"/>
          <w:color w:val="000000"/>
          <w:sz w:val="24"/>
          <w:szCs w:val="24"/>
          <w:lang w:eastAsia="ru-RU"/>
        </w:rPr>
        <w:t>А) Мишка сядет на этот высокий красный (величина, цвет) стульчик. Кукла Катя тоже хочет сидеть на таком стуле. Помоги ей найти такой же стульчик (подбор пары).</w:t>
      </w:r>
    </w:p>
    <w:p w:rsidR="00734447" w:rsidRPr="00B91B7F" w:rsidRDefault="00734447" w:rsidP="00D27180">
      <w:pPr>
        <w:spacing w:before="100" w:beforeAutospacing="1" w:after="100" w:afterAutospacing="1" w:line="293" w:lineRule="atLeast"/>
        <w:rPr>
          <w:rFonts w:ascii="Arial" w:hAnsi="Arial" w:cs="Arial"/>
          <w:color w:val="333333"/>
          <w:sz w:val="24"/>
          <w:szCs w:val="24"/>
          <w:lang w:eastAsia="ru-RU"/>
        </w:rPr>
      </w:pPr>
      <w:r w:rsidRPr="00B91B7F">
        <w:rPr>
          <w:rFonts w:ascii="Arial" w:hAnsi="Arial" w:cs="Arial"/>
          <w:color w:val="000000"/>
          <w:sz w:val="24"/>
          <w:szCs w:val="24"/>
          <w:lang w:eastAsia="ru-RU"/>
        </w:rPr>
        <w:t>Б) Мишка сядет на этот высокий красный (величина, цвет) стульчик. А Слоненок хочет сесть на самый маленький стульчик (сравнение по величине), который цветом как трава (снег, яблоко, апельсин и т.д.)</w:t>
      </w:r>
    </w:p>
    <w:p w:rsidR="00734447" w:rsidRPr="00B91B7F" w:rsidRDefault="00734447" w:rsidP="00D27180">
      <w:pPr>
        <w:spacing w:before="100" w:beforeAutospacing="1" w:after="100" w:afterAutospacing="1" w:line="293" w:lineRule="atLeast"/>
        <w:rPr>
          <w:rFonts w:ascii="Arial" w:hAnsi="Arial" w:cs="Arial"/>
          <w:color w:val="333333"/>
          <w:sz w:val="24"/>
          <w:szCs w:val="24"/>
          <w:lang w:eastAsia="ru-RU"/>
        </w:rPr>
      </w:pPr>
      <w:r w:rsidRPr="00B91B7F">
        <w:rPr>
          <w:rFonts w:ascii="Arial" w:hAnsi="Arial" w:cs="Arial"/>
          <w:color w:val="000000"/>
          <w:sz w:val="24"/>
          <w:szCs w:val="24"/>
          <w:lang w:eastAsia="ru-RU"/>
        </w:rPr>
        <w:t>В) Мишка сядет на этот высокий красный (величина, цвет) стульчик. А кукла Катя хочет сесть на самый красивый стульчик. Выбери для нее такой стул, и объясни, почему он самый лучший (рассуждение и доказательство).</w:t>
      </w:r>
    </w:p>
    <w:p w:rsidR="00734447" w:rsidRPr="00B91B7F" w:rsidRDefault="00734447" w:rsidP="00D27180">
      <w:pPr>
        <w:spacing w:before="100" w:beforeAutospacing="1" w:after="100" w:afterAutospacing="1" w:line="293" w:lineRule="atLeast"/>
        <w:rPr>
          <w:rFonts w:ascii="Arial" w:hAnsi="Arial" w:cs="Arial"/>
          <w:color w:val="333333"/>
          <w:sz w:val="24"/>
          <w:szCs w:val="24"/>
          <w:lang w:eastAsia="ru-RU"/>
        </w:rPr>
      </w:pPr>
      <w:r w:rsidRPr="00B91B7F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Зайка принес праздничный торт. Торт нужно украсить свечками. Но вот беда, Зайка не умеет считать.</w:t>
      </w:r>
    </w:p>
    <w:p w:rsidR="00734447" w:rsidRPr="00B91B7F" w:rsidRDefault="00734447" w:rsidP="00D27180">
      <w:pPr>
        <w:spacing w:before="100" w:beforeAutospacing="1" w:after="100" w:afterAutospacing="1" w:line="293" w:lineRule="atLeast"/>
        <w:rPr>
          <w:rFonts w:ascii="Arial" w:hAnsi="Arial" w:cs="Arial"/>
          <w:color w:val="333333"/>
          <w:sz w:val="24"/>
          <w:szCs w:val="24"/>
          <w:lang w:eastAsia="ru-RU"/>
        </w:rPr>
      </w:pPr>
      <w:r w:rsidRPr="00B91B7F">
        <w:rPr>
          <w:rFonts w:ascii="Arial" w:hAnsi="Arial" w:cs="Arial"/>
          <w:color w:val="000000"/>
          <w:sz w:val="24"/>
          <w:szCs w:val="24"/>
          <w:lang w:eastAsia="ru-RU"/>
        </w:rPr>
        <w:t>А) Давай поможем ему </w:t>
      </w:r>
      <w:r w:rsidRPr="00B91B7F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>отсчитать три</w:t>
      </w:r>
      <w:r w:rsidRPr="00B91B7F">
        <w:rPr>
          <w:rFonts w:ascii="Arial" w:hAnsi="Arial" w:cs="Arial"/>
          <w:color w:val="000000"/>
          <w:sz w:val="24"/>
          <w:szCs w:val="24"/>
          <w:lang w:eastAsia="ru-RU"/>
        </w:rPr>
        <w:t> свечки (счет до 3-х)</w:t>
      </w:r>
    </w:p>
    <w:p w:rsidR="00734447" w:rsidRPr="00B91B7F" w:rsidRDefault="00734447" w:rsidP="00D27180">
      <w:pPr>
        <w:spacing w:before="100" w:beforeAutospacing="1" w:after="100" w:afterAutospacing="1" w:line="293" w:lineRule="atLeast"/>
        <w:rPr>
          <w:rFonts w:ascii="Arial" w:hAnsi="Arial" w:cs="Arial"/>
          <w:color w:val="333333"/>
          <w:sz w:val="24"/>
          <w:szCs w:val="24"/>
          <w:lang w:eastAsia="ru-RU"/>
        </w:rPr>
      </w:pPr>
      <w:r w:rsidRPr="00B91B7F">
        <w:rPr>
          <w:rFonts w:ascii="Arial" w:hAnsi="Arial" w:cs="Arial"/>
          <w:color w:val="000000"/>
          <w:sz w:val="24"/>
          <w:szCs w:val="24"/>
          <w:lang w:eastAsia="ru-RU"/>
        </w:rPr>
        <w:t>Б) Давай поможем ему </w:t>
      </w:r>
      <w:r w:rsidRPr="00B91B7F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>отсчитать пять</w:t>
      </w:r>
      <w:r w:rsidRPr="00B91B7F">
        <w:rPr>
          <w:rFonts w:ascii="Arial" w:hAnsi="Arial" w:cs="Arial"/>
          <w:color w:val="000000"/>
          <w:sz w:val="24"/>
          <w:szCs w:val="24"/>
          <w:lang w:eastAsia="ru-RU"/>
        </w:rPr>
        <w:t> свечей (счет до 5)</w:t>
      </w:r>
    </w:p>
    <w:p w:rsidR="00734447" w:rsidRPr="00B91B7F" w:rsidRDefault="00734447" w:rsidP="00D27180">
      <w:pPr>
        <w:spacing w:before="100" w:beforeAutospacing="1" w:after="100" w:afterAutospacing="1" w:line="293" w:lineRule="atLeast"/>
        <w:rPr>
          <w:rFonts w:ascii="Arial" w:hAnsi="Arial" w:cs="Arial"/>
          <w:color w:val="333333"/>
          <w:sz w:val="24"/>
          <w:szCs w:val="24"/>
          <w:lang w:eastAsia="ru-RU"/>
        </w:rPr>
      </w:pPr>
      <w:r w:rsidRPr="00B91B7F">
        <w:rPr>
          <w:rFonts w:ascii="Arial" w:hAnsi="Arial" w:cs="Arial"/>
          <w:color w:val="000000"/>
          <w:sz w:val="24"/>
          <w:szCs w:val="24"/>
          <w:lang w:eastAsia="ru-RU"/>
        </w:rPr>
        <w:t>В) Давай поможем ему </w:t>
      </w:r>
      <w:r w:rsidRPr="00B91B7F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>отсчитать семь</w:t>
      </w:r>
      <w:r w:rsidRPr="00B91B7F">
        <w:rPr>
          <w:rFonts w:ascii="Arial" w:hAnsi="Arial" w:cs="Arial"/>
          <w:color w:val="000000"/>
          <w:sz w:val="24"/>
          <w:szCs w:val="24"/>
          <w:lang w:eastAsia="ru-RU"/>
        </w:rPr>
        <w:t> свечей (счет до 7) и разделить торт между всеми гостями поровну (деление на части)</w:t>
      </w:r>
    </w:p>
    <w:p w:rsidR="00734447" w:rsidRPr="00B91B7F" w:rsidRDefault="00734447" w:rsidP="00D27180">
      <w:pPr>
        <w:spacing w:before="100" w:beforeAutospacing="1" w:after="100" w:afterAutospacing="1" w:line="293" w:lineRule="atLeast"/>
        <w:rPr>
          <w:rFonts w:ascii="Arial" w:hAnsi="Arial" w:cs="Arial"/>
          <w:color w:val="333333"/>
          <w:sz w:val="24"/>
          <w:szCs w:val="24"/>
          <w:lang w:eastAsia="ru-RU"/>
        </w:rPr>
      </w:pPr>
      <w:r w:rsidRPr="00B91B7F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Друзья принесли Зайке подарки. Вот коробки. Зайка очень хочет узнать, что подарили ему друзья. Давай поможем ему понять, от кого он получил какой подарок.</w:t>
      </w:r>
    </w:p>
    <w:p w:rsidR="00734447" w:rsidRPr="00B91B7F" w:rsidRDefault="00734447" w:rsidP="00D27180">
      <w:pPr>
        <w:spacing w:before="100" w:beforeAutospacing="1" w:after="100" w:afterAutospacing="1" w:line="293" w:lineRule="atLeast"/>
        <w:rPr>
          <w:rFonts w:ascii="Arial" w:hAnsi="Arial" w:cs="Arial"/>
          <w:color w:val="333333"/>
          <w:sz w:val="24"/>
          <w:szCs w:val="24"/>
          <w:lang w:eastAsia="ru-RU"/>
        </w:rPr>
      </w:pPr>
      <w:r w:rsidRPr="00B91B7F">
        <w:rPr>
          <w:rFonts w:ascii="Arial" w:hAnsi="Arial" w:cs="Arial"/>
          <w:color w:val="000000"/>
          <w:sz w:val="24"/>
          <w:szCs w:val="24"/>
          <w:lang w:eastAsia="ru-RU"/>
        </w:rPr>
        <w:t>А) </w:t>
      </w:r>
      <w:r w:rsidRPr="00B91B7F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>Круглая синяя</w:t>
      </w:r>
      <w:r w:rsidRPr="00B91B7F">
        <w:rPr>
          <w:rFonts w:ascii="Arial" w:hAnsi="Arial" w:cs="Arial"/>
          <w:color w:val="000000"/>
          <w:sz w:val="24"/>
          <w:szCs w:val="24"/>
          <w:lang w:eastAsia="ru-RU"/>
        </w:rPr>
        <w:t> коробка – от Мишки, </w:t>
      </w:r>
      <w:r w:rsidRPr="00B91B7F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>зеленая квадратная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 – от куклы Кати-</w:t>
      </w:r>
      <w:r w:rsidRPr="00B91B7F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>желтая треугольная</w:t>
      </w:r>
      <w:r w:rsidRPr="00B91B7F">
        <w:rPr>
          <w:rFonts w:ascii="Arial" w:hAnsi="Arial" w:cs="Arial"/>
          <w:color w:val="000000"/>
          <w:sz w:val="24"/>
          <w:szCs w:val="24"/>
          <w:lang w:eastAsia="ru-RU"/>
        </w:rPr>
        <w:t> – от Слоника (цвет, форма и умение держать в голове 2 свойства предмета)</w:t>
      </w:r>
    </w:p>
    <w:p w:rsidR="00734447" w:rsidRPr="00B91B7F" w:rsidRDefault="00734447" w:rsidP="00D27180">
      <w:pPr>
        <w:spacing w:before="100" w:beforeAutospacing="1" w:after="100" w:afterAutospacing="1" w:line="293" w:lineRule="atLeast"/>
        <w:rPr>
          <w:rFonts w:ascii="Arial" w:hAnsi="Arial" w:cs="Arial"/>
          <w:color w:val="333333"/>
          <w:sz w:val="24"/>
          <w:szCs w:val="24"/>
          <w:lang w:eastAsia="ru-RU"/>
        </w:rPr>
      </w:pPr>
      <w:r w:rsidRPr="00B91B7F">
        <w:rPr>
          <w:rFonts w:ascii="Arial" w:hAnsi="Arial" w:cs="Arial"/>
          <w:color w:val="000000"/>
          <w:sz w:val="24"/>
          <w:szCs w:val="24"/>
          <w:lang w:eastAsia="ru-RU"/>
        </w:rPr>
        <w:t>Б) </w:t>
      </w:r>
      <w:r w:rsidRPr="00B91B7F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>Самая большая</w:t>
      </w:r>
      <w:r w:rsidRPr="00B91B7F">
        <w:rPr>
          <w:rFonts w:ascii="Arial" w:hAnsi="Arial" w:cs="Arial"/>
          <w:color w:val="000000"/>
          <w:sz w:val="24"/>
          <w:szCs w:val="24"/>
          <w:lang w:eastAsia="ru-RU"/>
        </w:rPr>
        <w:t> коробка от Мишки, какого она цвета? Коробка </w:t>
      </w:r>
      <w:r w:rsidRPr="00B91B7F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>треугольной формы</w:t>
      </w:r>
      <w:r w:rsidRPr="00B91B7F">
        <w:rPr>
          <w:rFonts w:ascii="Arial" w:hAnsi="Arial" w:cs="Arial"/>
          <w:color w:val="000000"/>
          <w:sz w:val="24"/>
          <w:szCs w:val="24"/>
          <w:lang w:eastAsia="ru-RU"/>
        </w:rPr>
        <w:t> от куклы Кати. Найди такую же коробку. А коробка, которая </w:t>
      </w:r>
      <w:r w:rsidRPr="00B91B7F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>стоит между</w:t>
      </w:r>
      <w:r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B91B7F">
        <w:rPr>
          <w:rFonts w:ascii="Arial" w:hAnsi="Arial" w:cs="Arial"/>
          <w:color w:val="000000"/>
          <w:sz w:val="24"/>
          <w:szCs w:val="24"/>
          <w:lang w:eastAsia="ru-RU"/>
        </w:rPr>
        <w:t>синей и красной – от Медвежонка.</w:t>
      </w:r>
    </w:p>
    <w:p w:rsidR="00734447" w:rsidRPr="00B91B7F" w:rsidRDefault="00734447" w:rsidP="00D27180">
      <w:pPr>
        <w:spacing w:before="100" w:beforeAutospacing="1" w:after="100" w:afterAutospacing="1" w:line="293" w:lineRule="atLeast"/>
        <w:rPr>
          <w:rFonts w:ascii="Arial" w:hAnsi="Arial" w:cs="Arial"/>
          <w:color w:val="333333"/>
          <w:sz w:val="24"/>
          <w:szCs w:val="24"/>
          <w:lang w:eastAsia="ru-RU"/>
        </w:rPr>
      </w:pPr>
      <w:r w:rsidRPr="00B91B7F">
        <w:rPr>
          <w:rFonts w:ascii="Arial" w:hAnsi="Arial" w:cs="Arial"/>
          <w:color w:val="000000"/>
          <w:sz w:val="24"/>
          <w:szCs w:val="24"/>
          <w:lang w:eastAsia="ru-RU"/>
        </w:rPr>
        <w:t>В) Подарки с загадками. От Мишки – как называется одежда, если ее надевают только зимой? Загадка от Слона – почему ребенка, который идет в школу называют школьник? Загадка от куклы Кати – на полянке растет 3 елки, одну из них нарядили, сколько елок осталось не наряженными?</w:t>
      </w:r>
    </w:p>
    <w:p w:rsidR="00734447" w:rsidRPr="00B91B7F" w:rsidRDefault="00734447" w:rsidP="00D27180">
      <w:pPr>
        <w:spacing w:before="100" w:beforeAutospacing="1" w:after="100" w:afterAutospacing="1" w:line="293" w:lineRule="atLeast"/>
        <w:rPr>
          <w:rFonts w:ascii="Arial" w:hAnsi="Arial" w:cs="Arial"/>
          <w:color w:val="333333"/>
          <w:sz w:val="24"/>
          <w:szCs w:val="24"/>
          <w:lang w:eastAsia="ru-RU"/>
        </w:rPr>
      </w:pPr>
      <w:r w:rsidRPr="00B91B7F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После выполнения всех заданий пригласите малыша за праздничный стол и угостите его пирогом. При желании можно зажечь и свечки для Зайца и помочь ему задуть их. Это будет прекрасная тренировка дыхания и артикуляционного аппарата.</w:t>
      </w:r>
    </w:p>
    <w:p w:rsidR="00734447" w:rsidRPr="00B91B7F" w:rsidRDefault="00734447" w:rsidP="00D27180">
      <w:pPr>
        <w:spacing w:before="100" w:beforeAutospacing="1" w:after="100" w:afterAutospacing="1" w:line="293" w:lineRule="atLeast"/>
        <w:rPr>
          <w:rFonts w:ascii="Arial" w:hAnsi="Arial" w:cs="Arial"/>
          <w:color w:val="333333"/>
          <w:sz w:val="24"/>
          <w:szCs w:val="24"/>
          <w:lang w:eastAsia="ru-RU"/>
        </w:rPr>
      </w:pPr>
      <w:r w:rsidRPr="00B91B7F">
        <w:rPr>
          <w:rFonts w:ascii="Arial" w:hAnsi="Arial" w:cs="Arial"/>
          <w:color w:val="000000"/>
          <w:sz w:val="24"/>
          <w:szCs w:val="24"/>
          <w:lang w:eastAsia="ru-RU"/>
        </w:rPr>
        <w:t>Таким же веселым способом можно диагностировать развитие математических способностей у ребенка среднего и старшего дошкольного возраста. Только учитывать, что задания немного усложняются и трансформируются с учетом возраста малыша. Для старших дошкольников задания могут иметь форму книжки-раскраски или альбома, ведь ребенок уже умеет держать карандаш и пользоваться им.</w:t>
      </w:r>
    </w:p>
    <w:p w:rsidR="00734447" w:rsidRPr="00B91B7F" w:rsidRDefault="00734447" w:rsidP="00D27180">
      <w:pPr>
        <w:spacing w:before="100" w:beforeAutospacing="1" w:after="100" w:afterAutospacing="1" w:line="293" w:lineRule="atLeast"/>
        <w:rPr>
          <w:rFonts w:ascii="Arial" w:hAnsi="Arial" w:cs="Arial"/>
          <w:color w:val="333333"/>
          <w:sz w:val="24"/>
          <w:szCs w:val="24"/>
          <w:lang w:eastAsia="ru-RU"/>
        </w:rPr>
      </w:pPr>
      <w:r w:rsidRPr="00B91B7F">
        <w:rPr>
          <w:rFonts w:ascii="Arial" w:hAnsi="Arial" w:cs="Arial"/>
          <w:color w:val="000000"/>
          <w:sz w:val="24"/>
          <w:szCs w:val="24"/>
          <w:lang w:eastAsia="ru-RU"/>
        </w:rPr>
        <w:t>Помните, как в фильме «Джентльмены удачи» заведующий детским садом Евгений Леонов мотивировал малышей к съедению каши на завтрак? Вот так и нам нужно искать подходы к малышам. Если вы хотите добиться от ребенка послушания и выполнения ваших требований, придумывайте игру, любую, какая придет вам на ум.</w:t>
      </w:r>
    </w:p>
    <w:p w:rsidR="00734447" w:rsidRDefault="00734447" w:rsidP="00D27180">
      <w:pPr>
        <w:spacing w:before="100" w:beforeAutospacing="1" w:after="100" w:afterAutospacing="1" w:line="293" w:lineRule="atLeast"/>
        <w:rPr>
          <w:rFonts w:ascii="Arial" w:hAnsi="Arial" w:cs="Arial"/>
          <w:i/>
          <w:i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 xml:space="preserve">Например, игра «Найди предмет». Из бумаги вырезать стрелки и раскладывать </w:t>
      </w:r>
      <w:r w:rsidRPr="00B91B7F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 xml:space="preserve">их на некотором расстоянии одна от другой по всему дому. </w:t>
      </w:r>
      <w:r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>Ребёнок идёт по стрелкам, выполняя задания, которые ему периодически попадаются на пути. А задания могут</w:t>
      </w:r>
      <w:r w:rsidRPr="00B91B7F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 xml:space="preserve"> быть такие, которые нужны </w:t>
      </w:r>
      <w:r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 xml:space="preserve">вам </w:t>
      </w:r>
      <w:r w:rsidRPr="00B91B7F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 xml:space="preserve">для диагностики. В конечной точке он находил сюрприз. </w:t>
      </w:r>
      <w:bookmarkStart w:id="0" w:name="_GoBack"/>
      <w:bookmarkEnd w:id="0"/>
    </w:p>
    <w:p w:rsidR="00734447" w:rsidRPr="00B91B7F" w:rsidRDefault="00734447" w:rsidP="00D27180">
      <w:pPr>
        <w:spacing w:before="100" w:beforeAutospacing="1" w:after="100" w:afterAutospacing="1" w:line="293" w:lineRule="atLeast"/>
        <w:rPr>
          <w:rFonts w:ascii="Arial" w:hAnsi="Arial" w:cs="Arial"/>
          <w:color w:val="333333"/>
          <w:sz w:val="24"/>
          <w:szCs w:val="24"/>
          <w:lang w:eastAsia="ru-RU"/>
        </w:rPr>
      </w:pPr>
      <w:r w:rsidRPr="00B91B7F">
        <w:rPr>
          <w:rFonts w:ascii="Arial" w:hAnsi="Arial" w:cs="Arial"/>
          <w:color w:val="000000"/>
          <w:sz w:val="24"/>
          <w:szCs w:val="24"/>
          <w:lang w:eastAsia="ru-RU"/>
        </w:rPr>
        <w:t>Как бы то ни было, математика всегда будет играть важную роль в процессе развития и жизни ребенка. Поэтому наша цель – следить за тем, как развивается эта сфера жизни малыша, и, по необходимости, помогать ему развиваться правильно.</w:t>
      </w:r>
    </w:p>
    <w:p w:rsidR="00734447" w:rsidRPr="00B91B7F" w:rsidRDefault="00734447" w:rsidP="00D27180">
      <w:pPr>
        <w:spacing w:after="150" w:line="293" w:lineRule="atLeast"/>
        <w:rPr>
          <w:rFonts w:ascii="Arial" w:hAnsi="Arial" w:cs="Arial"/>
          <w:color w:val="333333"/>
          <w:sz w:val="24"/>
          <w:szCs w:val="24"/>
          <w:lang w:eastAsia="ru-RU"/>
        </w:rPr>
      </w:pPr>
      <w:r w:rsidRPr="00B91B7F">
        <w:rPr>
          <w:rFonts w:ascii="Arial" w:hAnsi="Arial" w:cs="Arial"/>
          <w:color w:val="000000"/>
          <w:sz w:val="24"/>
          <w:szCs w:val="24"/>
          <w:lang w:eastAsia="ru-RU"/>
        </w:rPr>
        <w:t>Самое главное правило для родителей дошкольника – все, что вы хотите добиться от ребенка, делайте в процессе игры. Вы сами увидите, как легко ребенок идет на контакт и с каким удовольствием он выполняет просьбы любимой игрушки или задания сказочного героя.</w:t>
      </w:r>
    </w:p>
    <w:p w:rsidR="00734447" w:rsidRPr="00B91B7F" w:rsidRDefault="00734447" w:rsidP="00D27180">
      <w:pPr>
        <w:spacing w:before="100" w:beforeAutospacing="1" w:after="100" w:afterAutospacing="1" w:line="293" w:lineRule="atLeast"/>
        <w:rPr>
          <w:rFonts w:ascii="Arial" w:hAnsi="Arial" w:cs="Arial"/>
          <w:color w:val="333333"/>
          <w:sz w:val="24"/>
          <w:szCs w:val="24"/>
          <w:lang w:eastAsia="ru-RU"/>
        </w:rPr>
      </w:pPr>
      <w:r w:rsidRPr="00B91B7F">
        <w:rPr>
          <w:rFonts w:ascii="Arial" w:hAnsi="Arial" w:cs="Arial"/>
          <w:color w:val="000000"/>
          <w:sz w:val="24"/>
          <w:szCs w:val="24"/>
          <w:lang w:eastAsia="ru-RU"/>
        </w:rPr>
        <w:t>Математика, хоть и точная наука, но тоже подчиняется правилам возрастных особенностей.</w:t>
      </w:r>
    </w:p>
    <w:p w:rsidR="00734447" w:rsidRPr="00B91B7F" w:rsidRDefault="00734447" w:rsidP="00D27180">
      <w:pPr>
        <w:spacing w:before="100" w:beforeAutospacing="1" w:after="100" w:afterAutospacing="1" w:line="293" w:lineRule="atLeast"/>
        <w:rPr>
          <w:rFonts w:ascii="Arial" w:hAnsi="Arial" w:cs="Arial"/>
          <w:color w:val="333333"/>
          <w:sz w:val="24"/>
          <w:szCs w:val="24"/>
          <w:lang w:eastAsia="ru-RU"/>
        </w:rPr>
      </w:pPr>
      <w:r w:rsidRPr="00B91B7F">
        <w:rPr>
          <w:rFonts w:ascii="Arial" w:hAnsi="Arial" w:cs="Arial"/>
          <w:color w:val="000000"/>
          <w:sz w:val="24"/>
          <w:szCs w:val="24"/>
          <w:lang w:eastAsia="ru-RU"/>
        </w:rPr>
        <w:t>Если у вас возникли вопросы или вы имеете опыт обучения математике, основанный на интересных упражнения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х, пожалуйста, поделитесь с на</w:t>
      </w:r>
      <w:r w:rsidRPr="00B91B7F">
        <w:rPr>
          <w:rFonts w:ascii="Arial" w:hAnsi="Arial" w:cs="Arial"/>
          <w:color w:val="000000"/>
          <w:sz w:val="24"/>
          <w:szCs w:val="24"/>
          <w:lang w:eastAsia="ru-RU"/>
        </w:rPr>
        <w:t>ми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Pr="00B91B7F">
        <w:rPr>
          <w:rFonts w:ascii="Arial" w:hAnsi="Arial" w:cs="Arial"/>
          <w:color w:val="000000"/>
          <w:sz w:val="24"/>
          <w:szCs w:val="24"/>
          <w:lang w:eastAsia="ru-RU"/>
        </w:rPr>
        <w:t xml:space="preserve"> Ведь игры, которые описаны выше, далеко не единственные, которые вы можете использовать в качестве диагностики или обучения для своих детей.</w:t>
      </w:r>
    </w:p>
    <w:p w:rsidR="00734447" w:rsidRPr="00B91B7F" w:rsidRDefault="00734447" w:rsidP="00D27180">
      <w:pPr>
        <w:spacing w:before="100" w:beforeAutospacing="1" w:after="100" w:afterAutospacing="1" w:line="293" w:lineRule="atLeast"/>
        <w:rPr>
          <w:rFonts w:ascii="Arial" w:hAnsi="Arial" w:cs="Arial"/>
          <w:color w:val="333333"/>
          <w:sz w:val="24"/>
          <w:szCs w:val="24"/>
          <w:lang w:eastAsia="ru-RU"/>
        </w:rPr>
      </w:pPr>
      <w:r w:rsidRPr="00B91B7F">
        <w:rPr>
          <w:rFonts w:ascii="Arial" w:hAnsi="Arial" w:cs="Arial"/>
          <w:color w:val="000000"/>
          <w:sz w:val="24"/>
          <w:szCs w:val="24"/>
          <w:lang w:eastAsia="ru-RU"/>
        </w:rPr>
        <w:t>Желаю вам и вашим детям веселых математических игр и правильных результатов. Всего вам доброго. До встречи!</w:t>
      </w:r>
    </w:p>
    <w:p w:rsidR="00734447" w:rsidRPr="00B91B7F" w:rsidRDefault="00734447" w:rsidP="00D27180">
      <w:pPr>
        <w:rPr>
          <w:sz w:val="24"/>
          <w:szCs w:val="24"/>
        </w:rPr>
      </w:pPr>
    </w:p>
    <w:p w:rsidR="00734447" w:rsidRPr="00B91B7F" w:rsidRDefault="00734447" w:rsidP="00D27180">
      <w:pPr>
        <w:rPr>
          <w:sz w:val="24"/>
          <w:szCs w:val="24"/>
        </w:rPr>
      </w:pPr>
    </w:p>
    <w:p w:rsidR="00734447" w:rsidRDefault="00734447"/>
    <w:sectPr w:rsidR="00734447" w:rsidSect="00661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14A3A"/>
    <w:multiLevelType w:val="multilevel"/>
    <w:tmpl w:val="9B2A2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E733A6"/>
    <w:multiLevelType w:val="multilevel"/>
    <w:tmpl w:val="6AE6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6AA0"/>
    <w:rsid w:val="0005249B"/>
    <w:rsid w:val="0007178A"/>
    <w:rsid w:val="001623EC"/>
    <w:rsid w:val="001E3C51"/>
    <w:rsid w:val="002C386F"/>
    <w:rsid w:val="002F69A9"/>
    <w:rsid w:val="004D498D"/>
    <w:rsid w:val="00526AA0"/>
    <w:rsid w:val="005E6B26"/>
    <w:rsid w:val="00661802"/>
    <w:rsid w:val="00734447"/>
    <w:rsid w:val="00A6682F"/>
    <w:rsid w:val="00B7263F"/>
    <w:rsid w:val="00B91B7F"/>
    <w:rsid w:val="00D27180"/>
    <w:rsid w:val="00D65DFA"/>
    <w:rsid w:val="00D908D1"/>
    <w:rsid w:val="00DA1867"/>
    <w:rsid w:val="00EC0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AA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9</Pages>
  <Words>2426</Words>
  <Characters>13832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57</cp:lastModifiedBy>
  <cp:revision>3</cp:revision>
  <dcterms:created xsi:type="dcterms:W3CDTF">2016-09-07T18:57:00Z</dcterms:created>
  <dcterms:modified xsi:type="dcterms:W3CDTF">2016-09-08T10:22:00Z</dcterms:modified>
</cp:coreProperties>
</file>